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BB68" w14:textId="1E0CF985" w:rsidR="000751C8" w:rsidRPr="00D70305" w:rsidRDefault="00E65C4F" w:rsidP="006C40E2">
      <w:pPr>
        <w:pStyle w:val="JYUnimi"/>
        <w:rPr>
          <w:rFonts w:asciiTheme="minorHAnsi" w:hAnsiTheme="minorHAnsi" w:cstheme="minorHAnsi"/>
          <w:sz w:val="22"/>
          <w:szCs w:val="22"/>
        </w:rPr>
      </w:pPr>
      <w:r>
        <w:rPr>
          <w:noProof/>
          <w:lang w:eastAsia="fi-FI"/>
        </w:rPr>
        <w:drawing>
          <wp:anchor distT="0" distB="0" distL="114300" distR="114300" simplePos="0" relativeHeight="251658240"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476BC5">
        <w:rPr>
          <w:noProof/>
          <w:lang w:eastAsia="fi-FI"/>
        </w:rPr>
        <mc:AlternateContent>
          <mc:Choice Requires="wps">
            <w:drawing>
              <wp:anchor distT="0" distB="0" distL="114300" distR="114300" simplePos="0" relativeHeight="251658242"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64DBC646" w:rsidR="00C7472A" w:rsidRDefault="00945E1B" w:rsidP="00B54C26">
                            <w:pPr>
                              <w:pStyle w:val="Yksikk"/>
                            </w:pPr>
                            <w:r>
                              <w:t>AVOIN YLIOPISTO</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1F941ACF" w14:textId="64DBC646" w:rsidR="00C7472A" w:rsidRDefault="00945E1B" w:rsidP="00B54C26">
                      <w:pPr>
                        <w:pStyle w:val="Yksikk"/>
                      </w:pPr>
                      <w:r>
                        <w:t>AVOIN YLIOPISTO</w:t>
                      </w:r>
                    </w:p>
                  </w:txbxContent>
                </v:textbox>
                <w10:wrap anchory="page"/>
              </v:shape>
            </w:pict>
          </mc:Fallback>
        </mc:AlternateContent>
      </w:r>
      <w:r w:rsidR="00476BC5">
        <w:rPr>
          <w:noProof/>
          <w:lang w:eastAsia="fi-FI"/>
        </w:rPr>
        <mc:AlternateContent>
          <mc:Choice Requires="wps">
            <w:drawing>
              <wp:anchor distT="0" distB="0" distL="114300" distR="114300" simplePos="0" relativeHeight="251658243"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31287F9B" w:rsidR="00C7472A" w:rsidRDefault="00945E1B" w:rsidP="002134DF">
                            <w:pPr>
                              <w:pStyle w:val="Pvm"/>
                            </w:pPr>
                            <w:r>
                              <w:t>11.2.2026</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3A798" id="Text Box 10" o:spid="_x0000_s1027" type="#_x0000_t202" style="position:absolute;margin-left:326.05pt;margin-top:111.15pt;width:173.95pt;height:59.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0E1345E" w14:textId="31287F9B" w:rsidR="00C7472A" w:rsidRDefault="00945E1B" w:rsidP="002134DF">
                      <w:pPr>
                        <w:pStyle w:val="Pvm"/>
                      </w:pPr>
                      <w:r>
                        <w:t>11.2.2026</w:t>
                      </w:r>
                    </w:p>
                  </w:txbxContent>
                </v:textbox>
                <w10:wrap anchory="page"/>
              </v:shape>
            </w:pict>
          </mc:Fallback>
        </mc:AlternateContent>
      </w:r>
      <w:r w:rsidR="000751C8" w:rsidRPr="009D45D3">
        <w:t>Jyväskylän yliopisto</w:t>
      </w:r>
      <w:r w:rsidR="00476BC5" w:rsidRPr="00D70305">
        <w:rPr>
          <w:rFonts w:asciiTheme="minorHAnsi" w:hAnsiTheme="minorHAnsi" w:cstheme="minorHAnsi"/>
          <w:noProof/>
          <w:sz w:val="22"/>
          <w:szCs w:val="22"/>
          <w:lang w:eastAsia="fi-FI"/>
        </w:rPr>
        <mc:AlternateContent>
          <mc:Choice Requires="wps">
            <w:drawing>
              <wp:anchor distT="0" distB="0" distL="114300" distR="114300" simplePos="0" relativeHeight="251658241"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BCC85CD">
              <v:shapetype id="_x0000_t32" coordsize="21600,21600" o:oned="t" filled="f" o:spt="32" path="m,l21600,21600e" w14:anchorId="01BED000">
                <v:path fillok="f" arrowok="t" o:connecttype="none"/>
                <o:lock v:ext="edit" shapetype="t"/>
              </v:shapetype>
              <v:shape id="AutoShape 7" style="position:absolute;margin-left:326.05pt;margin-top:102.35pt;width:21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p>
    <w:p w14:paraId="22E3C62F" w14:textId="4F400DFF" w:rsidR="00CC141D" w:rsidRPr="00D70305" w:rsidRDefault="007F608A" w:rsidP="00D70305">
      <w:pPr>
        <w:pStyle w:val="Otsikko1"/>
      </w:pPr>
      <w:r>
        <w:t xml:space="preserve">tieteellisen tutkimuksen </w:t>
      </w:r>
      <w:r w:rsidR="00372336" w:rsidRPr="00D70305">
        <w:t>Tietosuojailmoitus</w:t>
      </w:r>
    </w:p>
    <w:p w14:paraId="1736AF66" w14:textId="0FC12F73" w:rsidR="00CC141D" w:rsidRPr="00D70305" w:rsidRDefault="00CC141D" w:rsidP="00CC141D">
      <w:pPr>
        <w:pStyle w:val="Osoite"/>
        <w:rPr>
          <w:rFonts w:asciiTheme="minorHAnsi" w:hAnsiTheme="minorHAnsi" w:cstheme="minorHAnsi"/>
          <w:sz w:val="22"/>
          <w:szCs w:val="22"/>
        </w:rPr>
      </w:pPr>
    </w:p>
    <w:p w14:paraId="105ED89B" w14:textId="04D4B8DD" w:rsidR="00945E1B" w:rsidRPr="00945E1B" w:rsidRDefault="00945E1B" w:rsidP="00945E1B">
      <w:pPr>
        <w:spacing w:after="0"/>
        <w:ind w:left="0"/>
        <w:textAlignment w:val="baseline"/>
        <w:rPr>
          <w:rFonts w:asciiTheme="minorHAnsi" w:eastAsia="Times New Roman" w:hAnsiTheme="minorHAnsi" w:cstheme="minorBidi"/>
          <w:sz w:val="22"/>
          <w:szCs w:val="22"/>
          <w:highlight w:val="yellow"/>
          <w:lang w:eastAsia="fi-FI"/>
        </w:rPr>
      </w:pPr>
      <w:r>
        <w:rPr>
          <w:rStyle w:val="normaltextrun"/>
          <w:rFonts w:ascii="Calibri" w:hAnsi="Calibri" w:cs="Calibri"/>
          <w:sz w:val="22"/>
          <w:szCs w:val="22"/>
        </w:rPr>
        <w:t>Olet osallistumassa tieteelliseen tutkimukseen. Tässä tietosuojailmoituksessa sinulle kerrotaan henkilötietojesi käsittelystä osana tutkimusta. Sinulla on lain mukaan oikeus saada nämä tiedot.  </w:t>
      </w:r>
      <w:r>
        <w:rPr>
          <w:rStyle w:val="eop"/>
          <w:rFonts w:ascii="Calibri" w:hAnsi="Calibri" w:cs="Calibri"/>
          <w:sz w:val="22"/>
          <w:szCs w:val="22"/>
        </w:rPr>
        <w:t> </w:t>
      </w:r>
    </w:p>
    <w:p w14:paraId="21A86AA8"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5107949" w14:textId="77777777" w:rsidR="00945E1B" w:rsidRDefault="00945E1B" w:rsidP="00945E1B">
      <w:pPr>
        <w:pStyle w:val="paragraph"/>
        <w:numPr>
          <w:ilvl w:val="0"/>
          <w:numId w:val="2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rPr>
        <w:t>Rekisterinpitäjä tutkimuksessa </w:t>
      </w:r>
      <w:r>
        <w:rPr>
          <w:rStyle w:val="normaltextrun"/>
          <w:rFonts w:ascii="Calibri" w:hAnsi="Calibri" w:cs="Calibri"/>
          <w:b/>
          <w:bCs/>
          <w:color w:val="000000"/>
          <w:sz w:val="22"/>
          <w:szCs w:val="22"/>
        </w:rPr>
        <w:t>Avoimen väylän kautta tutkinto-opiskelijaksi</w:t>
      </w:r>
      <w:r>
        <w:rPr>
          <w:rStyle w:val="eop"/>
          <w:rFonts w:ascii="Calibri" w:hAnsi="Calibri" w:cs="Calibri"/>
          <w:color w:val="000000"/>
          <w:sz w:val="22"/>
          <w:szCs w:val="22"/>
        </w:rPr>
        <w:t> </w:t>
      </w:r>
    </w:p>
    <w:p w14:paraId="7409BF95"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5079DB5"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Rekisterinpitäjä vastaa henkilötietojen käsittelyn lainmukaisuudesta tutkimuksessa. </w:t>
      </w:r>
      <w:r>
        <w:rPr>
          <w:rStyle w:val="eop"/>
          <w:rFonts w:ascii="Calibri" w:hAnsi="Calibri" w:cs="Calibri"/>
          <w:sz w:val="22"/>
          <w:szCs w:val="22"/>
        </w:rPr>
        <w:t> </w:t>
      </w:r>
    </w:p>
    <w:p w14:paraId="0039F5DC"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A99A8E0"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Tutkija: Tiina Kokko (rekisterinpitäjä ja tutkimuksen toteuttaja), </w:t>
      </w:r>
      <w:hyperlink r:id="rId9" w:tgtFrame="_blank" w:history="1">
        <w:r>
          <w:rPr>
            <w:rStyle w:val="normaltextrun"/>
            <w:rFonts w:ascii="Calibri" w:hAnsi="Calibri" w:cs="Calibri"/>
            <w:color w:val="0000FF"/>
            <w:sz w:val="22"/>
            <w:szCs w:val="22"/>
            <w:u w:val="single"/>
          </w:rPr>
          <w:t>tiina.s.kokko@jyu.fi</w:t>
        </w:r>
      </w:hyperlink>
      <w:r>
        <w:rPr>
          <w:rStyle w:val="normaltextrun"/>
          <w:rFonts w:ascii="Calibri" w:hAnsi="Calibri" w:cs="Calibri"/>
          <w:sz w:val="22"/>
          <w:szCs w:val="22"/>
        </w:rPr>
        <w:t>, 040 805 32 44.</w:t>
      </w:r>
      <w:r>
        <w:rPr>
          <w:rStyle w:val="eop"/>
          <w:rFonts w:ascii="Calibri" w:hAnsi="Calibri" w:cs="Calibri"/>
          <w:sz w:val="22"/>
          <w:szCs w:val="22"/>
        </w:rPr>
        <w:t> </w:t>
      </w:r>
    </w:p>
    <w:p w14:paraId="03F07CCF"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BF0D47C"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Työnohjaajat:</w:t>
      </w:r>
      <w:r>
        <w:rPr>
          <w:rStyle w:val="eop"/>
          <w:rFonts w:ascii="Calibri" w:hAnsi="Calibri" w:cs="Calibri"/>
          <w:sz w:val="22"/>
          <w:szCs w:val="22"/>
        </w:rPr>
        <w:t> </w:t>
      </w:r>
    </w:p>
    <w:p w14:paraId="2114773C"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Airi Hakkarainen, yliopistonlehtori, dosentti, </w:t>
      </w:r>
      <w:hyperlink r:id="rId10" w:tgtFrame="_blank" w:history="1">
        <w:r>
          <w:rPr>
            <w:rStyle w:val="normaltextrun"/>
            <w:rFonts w:ascii="Calibri" w:hAnsi="Calibri" w:cs="Calibri"/>
            <w:color w:val="0000FF"/>
            <w:sz w:val="22"/>
            <w:szCs w:val="22"/>
            <w:u w:val="single"/>
          </w:rPr>
          <w:t>airi.m.hakkarainen@jyu.fi</w:t>
        </w:r>
      </w:hyperlink>
      <w:r>
        <w:rPr>
          <w:rStyle w:val="eop"/>
          <w:rFonts w:ascii="Calibri" w:hAnsi="Calibri" w:cs="Calibri"/>
          <w:sz w:val="22"/>
          <w:szCs w:val="22"/>
        </w:rPr>
        <w:t> </w:t>
      </w:r>
    </w:p>
    <w:p w14:paraId="292EF8A3"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Päivi Häkkinen, professori, </w:t>
      </w:r>
      <w:hyperlink r:id="rId11" w:tgtFrame="_blank" w:history="1">
        <w:r>
          <w:rPr>
            <w:rStyle w:val="normaltextrun"/>
            <w:rFonts w:ascii="Calibri" w:hAnsi="Calibri" w:cs="Calibri"/>
            <w:color w:val="0000FF"/>
            <w:sz w:val="22"/>
            <w:szCs w:val="22"/>
            <w:u w:val="single"/>
          </w:rPr>
          <w:t>paivi.m.hakkinen@jyu.fi</w:t>
        </w:r>
      </w:hyperlink>
      <w:r>
        <w:rPr>
          <w:rStyle w:val="normaltextrun"/>
          <w:rFonts w:ascii="Calibri" w:hAnsi="Calibri" w:cs="Calibri"/>
          <w:sz w:val="22"/>
          <w:szCs w:val="22"/>
        </w:rPr>
        <w:t> </w:t>
      </w:r>
      <w:r>
        <w:rPr>
          <w:rStyle w:val="eop"/>
          <w:rFonts w:ascii="Calibri" w:hAnsi="Calibri" w:cs="Calibri"/>
          <w:sz w:val="22"/>
          <w:szCs w:val="22"/>
        </w:rPr>
        <w:t> </w:t>
      </w:r>
    </w:p>
    <w:p w14:paraId="0A0555C4"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9B7FDCC" w14:textId="77777777" w:rsidR="00945E1B" w:rsidRDefault="00945E1B" w:rsidP="00945E1B">
      <w:pPr>
        <w:pStyle w:val="paragraph"/>
        <w:numPr>
          <w:ilvl w:val="0"/>
          <w:numId w:val="2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rPr>
        <w:t>Henkilötietojen käsittelijä</w:t>
      </w:r>
      <w:r>
        <w:rPr>
          <w:rStyle w:val="eop"/>
          <w:rFonts w:ascii="Calibri" w:hAnsi="Calibri" w:cs="Calibri"/>
          <w:sz w:val="22"/>
          <w:szCs w:val="22"/>
        </w:rPr>
        <w:t> </w:t>
      </w:r>
    </w:p>
    <w:p w14:paraId="72903A6C"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21E2DBC"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Henkilötietojen käsittelijällä tarkoitetaan tahoa, joka käsittelee henkilötietoja rekisterinpitäjän lukuun ja sen antamien ohjeiden mukaisesti. Henkilötietojen käsittelijän kanssa on laadittava tietojenkäsittelysopimus. Tässä tutkimuksessa henkilötietojen käsittelijöitä ovat:  </w:t>
      </w:r>
      <w:r>
        <w:rPr>
          <w:rStyle w:val="eop"/>
          <w:rFonts w:ascii="Calibri" w:hAnsi="Calibri" w:cs="Calibri"/>
          <w:sz w:val="22"/>
          <w:szCs w:val="22"/>
        </w:rPr>
        <w:t> </w:t>
      </w:r>
    </w:p>
    <w:p w14:paraId="7ACD395E"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E1ED491" w14:textId="77777777" w:rsidR="00945E1B" w:rsidRDefault="00945E1B" w:rsidP="00945E1B">
      <w:pPr>
        <w:pStyle w:val="paragraph"/>
        <w:numPr>
          <w:ilvl w:val="0"/>
          <w:numId w:val="2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Microsoft Teams</w:t>
      </w:r>
      <w:r>
        <w:rPr>
          <w:rStyle w:val="eop"/>
          <w:rFonts w:ascii="Calibri" w:hAnsi="Calibri" w:cs="Calibri"/>
          <w:sz w:val="22"/>
          <w:szCs w:val="22"/>
        </w:rPr>
        <w:t> </w:t>
      </w:r>
    </w:p>
    <w:p w14:paraId="6FCD9D9B" w14:textId="77777777" w:rsidR="00945E1B" w:rsidRDefault="00945E1B" w:rsidP="00945E1B">
      <w:pPr>
        <w:pStyle w:val="paragraph"/>
        <w:numPr>
          <w:ilvl w:val="0"/>
          <w:numId w:val="2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Zoom</w:t>
      </w:r>
      <w:r>
        <w:rPr>
          <w:rStyle w:val="eop"/>
          <w:rFonts w:ascii="Calibri" w:hAnsi="Calibri" w:cs="Calibri"/>
          <w:sz w:val="22"/>
          <w:szCs w:val="22"/>
        </w:rPr>
        <w:t> </w:t>
      </w:r>
    </w:p>
    <w:p w14:paraId="3E2448D5" w14:textId="77777777" w:rsidR="00945E1B" w:rsidRDefault="00945E1B" w:rsidP="00945E1B">
      <w:pPr>
        <w:pStyle w:val="paragraph"/>
        <w:numPr>
          <w:ilvl w:val="0"/>
          <w:numId w:val="28"/>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2"/>
          <w:szCs w:val="22"/>
        </w:rPr>
        <w:t>Webropol Oy, kyselyohjelmisto</w:t>
      </w:r>
      <w:r>
        <w:rPr>
          <w:rStyle w:val="eop"/>
          <w:rFonts w:ascii="Calibri" w:hAnsi="Calibri" w:cs="Calibri"/>
          <w:sz w:val="22"/>
          <w:szCs w:val="22"/>
        </w:rPr>
        <w:t> </w:t>
      </w:r>
    </w:p>
    <w:p w14:paraId="0BDEFBFA" w14:textId="2F1074A3" w:rsidR="00FD67F0" w:rsidRDefault="00FD67F0" w:rsidP="00945E1B">
      <w:pPr>
        <w:pStyle w:val="paragraph"/>
        <w:numPr>
          <w:ilvl w:val="0"/>
          <w:numId w:val="28"/>
        </w:numPr>
        <w:spacing w:before="0" w:beforeAutospacing="0" w:after="0" w:afterAutospacing="0"/>
        <w:ind w:left="1080" w:firstLine="0"/>
        <w:textAlignment w:val="baseline"/>
        <w:rPr>
          <w:rFonts w:ascii="Calibri" w:hAnsi="Calibri" w:cs="Calibri"/>
          <w:sz w:val="22"/>
          <w:szCs w:val="22"/>
        </w:rPr>
      </w:pPr>
      <w:r>
        <w:rPr>
          <w:rStyle w:val="eop"/>
          <w:rFonts w:ascii="Calibri" w:hAnsi="Calibri" w:cs="Calibri"/>
          <w:sz w:val="22"/>
          <w:szCs w:val="22"/>
        </w:rPr>
        <w:t>Microsoft 365</w:t>
      </w:r>
    </w:p>
    <w:p w14:paraId="110AE13C"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150F755"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A2D7D40" w14:textId="77777777" w:rsidR="00945E1B" w:rsidRDefault="00945E1B" w:rsidP="00945E1B">
      <w:pPr>
        <w:pStyle w:val="paragraph"/>
        <w:numPr>
          <w:ilvl w:val="0"/>
          <w:numId w:val="29"/>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rPr>
        <w:t>Henkilötietojen muu luovuttaminen tutkimuksen aikana </w:t>
      </w:r>
      <w:r>
        <w:rPr>
          <w:rStyle w:val="eop"/>
          <w:rFonts w:ascii="Calibri" w:hAnsi="Calibri" w:cs="Calibri"/>
          <w:sz w:val="22"/>
          <w:szCs w:val="22"/>
        </w:rPr>
        <w:t> </w:t>
      </w:r>
    </w:p>
    <w:p w14:paraId="4E2AE660"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559CF5" w14:textId="1D9C1C88"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Henkilötietojasi käsitellään luottamuksellisesti eikä niitä luovuteta sivullisille. </w:t>
      </w:r>
    </w:p>
    <w:p w14:paraId="1A731DD3"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D4BF1AE"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5838BBB" w14:textId="77777777" w:rsidR="00945E1B" w:rsidRDefault="00945E1B" w:rsidP="00945E1B">
      <w:pPr>
        <w:pStyle w:val="paragraph"/>
        <w:numPr>
          <w:ilvl w:val="0"/>
          <w:numId w:val="30"/>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rPr>
        <w:t>Tutkimuksessa </w:t>
      </w:r>
      <w:r>
        <w:rPr>
          <w:rStyle w:val="normaltextrun"/>
          <w:rFonts w:ascii="Calibri" w:hAnsi="Calibri" w:cs="Calibri"/>
          <w:b/>
          <w:bCs/>
          <w:color w:val="000000"/>
          <w:sz w:val="22"/>
          <w:szCs w:val="22"/>
        </w:rPr>
        <w:t>Avoimen väylän kautta tutkinto-opiskelijaksi</w:t>
      </w:r>
      <w:r>
        <w:rPr>
          <w:rStyle w:val="normaltextrun"/>
          <w:rFonts w:ascii="Calibri" w:hAnsi="Calibri" w:cs="Calibri"/>
          <w:b/>
          <w:bCs/>
          <w:sz w:val="22"/>
          <w:szCs w:val="22"/>
        </w:rPr>
        <w:t> käsiteltävät henkilötiedot </w:t>
      </w:r>
      <w:r>
        <w:rPr>
          <w:rStyle w:val="eop"/>
          <w:rFonts w:ascii="Calibri" w:hAnsi="Calibri" w:cs="Calibri"/>
          <w:sz w:val="22"/>
          <w:szCs w:val="22"/>
        </w:rPr>
        <w:t> </w:t>
      </w:r>
    </w:p>
    <w:p w14:paraId="529477DF"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4C7986E"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Henkilötietojasi käsitellään tiedotteessa kuvattua tutkimustarkoitusta varten. </w:t>
      </w:r>
      <w:r>
        <w:rPr>
          <w:rStyle w:val="eop"/>
          <w:rFonts w:ascii="Calibri" w:hAnsi="Calibri" w:cs="Calibri"/>
          <w:sz w:val="22"/>
          <w:szCs w:val="22"/>
        </w:rPr>
        <w:t> </w:t>
      </w:r>
    </w:p>
    <w:p w14:paraId="182F7573"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FB98D2C"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Tutkimuksessa käsitellään seuraavia henkilötietoja: nimi, sähköpostiosoite, kyselyvastaukset, äänitallenne ja haastattelumuistiinpanot. Tietojen kerääminen perustuu tutkimussuunnitelmaan. </w:t>
      </w:r>
      <w:r>
        <w:rPr>
          <w:rStyle w:val="eop"/>
          <w:rFonts w:ascii="Calibri" w:hAnsi="Calibri" w:cs="Calibri"/>
          <w:sz w:val="22"/>
          <w:szCs w:val="22"/>
        </w:rPr>
        <w:t> </w:t>
      </w:r>
    </w:p>
    <w:p w14:paraId="3C69CD5E"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1F856B5"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Tutkimuksessa käsitellään terveyteen liittyviä erityisiä henkilötietoryhmiä.</w:t>
      </w:r>
      <w:r>
        <w:rPr>
          <w:rStyle w:val="eop"/>
          <w:rFonts w:ascii="Calibri" w:hAnsi="Calibri" w:cs="Calibri"/>
          <w:sz w:val="22"/>
          <w:szCs w:val="22"/>
        </w:rPr>
        <w:t> </w:t>
      </w:r>
    </w:p>
    <w:p w14:paraId="6F232323"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207D733" w14:textId="5EE7164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Tietosuojailmoitus lähetetään tutkittavalle etukäteen sähköpostitse luettavaksi ja käydään vielä</w:t>
      </w:r>
      <w:r w:rsidR="00FD67F0">
        <w:rPr>
          <w:rStyle w:val="normaltextrun"/>
          <w:rFonts w:ascii="Calibri" w:hAnsi="Calibri" w:cs="Calibri"/>
          <w:sz w:val="22"/>
          <w:szCs w:val="22"/>
        </w:rPr>
        <w:t xml:space="preserve"> myös</w:t>
      </w:r>
      <w:r>
        <w:rPr>
          <w:rStyle w:val="normaltextrun"/>
          <w:rFonts w:ascii="Calibri" w:hAnsi="Calibri" w:cs="Calibri"/>
          <w:sz w:val="22"/>
          <w:szCs w:val="22"/>
        </w:rPr>
        <w:t xml:space="preserve"> suullisesti läpi haastattelun alussa.</w:t>
      </w:r>
      <w:r>
        <w:rPr>
          <w:rStyle w:val="eop"/>
          <w:rFonts w:ascii="Calibri" w:hAnsi="Calibri" w:cs="Calibri"/>
          <w:sz w:val="22"/>
          <w:szCs w:val="22"/>
        </w:rPr>
        <w:t> </w:t>
      </w:r>
    </w:p>
    <w:p w14:paraId="71D77F24"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3356A15" w14:textId="77777777" w:rsidR="00945E1B" w:rsidRDefault="00945E1B" w:rsidP="00945E1B">
      <w:pPr>
        <w:pStyle w:val="paragraph"/>
        <w:numPr>
          <w:ilvl w:val="0"/>
          <w:numId w:val="31"/>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rPr>
        <w:t>Henkilötietojen käsittelyn oikeudellinen peruste tieteellisessä tutkimuksessa </w:t>
      </w:r>
      <w:r>
        <w:rPr>
          <w:rStyle w:val="eop"/>
          <w:rFonts w:ascii="Calibri" w:hAnsi="Calibri" w:cs="Calibri"/>
          <w:sz w:val="22"/>
          <w:szCs w:val="22"/>
        </w:rPr>
        <w:t> </w:t>
      </w:r>
    </w:p>
    <w:p w14:paraId="633397F2"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D59038B"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1F2425"/>
          <w:sz w:val="22"/>
          <w:szCs w:val="22"/>
        </w:rPr>
        <w:lastRenderedPageBreak/>
        <w:t>Henkilötietojesi käsittely on tarpeen yleisen edun mukaisen tieteellisen tutkimuksen toteuttamiseksi tietosuojalain 4 § 3-kohdan perusteella. Erityisiä henkilötietoryhmiä käsitellään tieteellistä tutkimusta varten tietosuojalain 6 §:n 7-kohdan mukaisesti.</w:t>
      </w:r>
      <w:r>
        <w:rPr>
          <w:rStyle w:val="eop"/>
          <w:rFonts w:ascii="Calibri" w:hAnsi="Calibri" w:cs="Calibri"/>
          <w:color w:val="1F2425"/>
          <w:sz w:val="22"/>
          <w:szCs w:val="22"/>
        </w:rPr>
        <w:t> </w:t>
      </w:r>
    </w:p>
    <w:p w14:paraId="6AE9C329"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F0E9AB" w14:textId="77777777" w:rsidR="00945E1B" w:rsidRDefault="00945E1B" w:rsidP="00945E1B">
      <w:pPr>
        <w:pStyle w:val="paragraph"/>
        <w:numPr>
          <w:ilvl w:val="0"/>
          <w:numId w:val="32"/>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rPr>
        <w:t>Henkilötietojen siirto EU/ETA ulkopuolelle </w:t>
      </w:r>
      <w:r>
        <w:rPr>
          <w:rStyle w:val="eop"/>
          <w:rFonts w:ascii="Calibri" w:hAnsi="Calibri" w:cs="Calibri"/>
          <w:sz w:val="22"/>
          <w:szCs w:val="22"/>
        </w:rPr>
        <w:t> </w:t>
      </w:r>
    </w:p>
    <w:p w14:paraId="4940FCA5" w14:textId="77777777" w:rsidR="00945E1B" w:rsidRDefault="00945E1B" w:rsidP="00945E1B">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5D291045"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Tutkimuksessa henkilötietojasi ei siirretä EU/ETA-alueen ulkopuolelle.  </w:t>
      </w:r>
      <w:r>
        <w:rPr>
          <w:rStyle w:val="eop"/>
          <w:rFonts w:ascii="Calibri" w:hAnsi="Calibri" w:cs="Calibri"/>
          <w:sz w:val="22"/>
          <w:szCs w:val="22"/>
        </w:rPr>
        <w:t> </w:t>
      </w:r>
    </w:p>
    <w:p w14:paraId="0B62081A"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ADD898A" w14:textId="77777777" w:rsidR="00945E1B" w:rsidRDefault="00945E1B" w:rsidP="00945E1B">
      <w:pPr>
        <w:pStyle w:val="paragraph"/>
        <w:numPr>
          <w:ilvl w:val="0"/>
          <w:numId w:val="33"/>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rPr>
        <w:t>Henkilötietojen suojaaminen </w:t>
      </w:r>
      <w:r>
        <w:rPr>
          <w:rStyle w:val="eop"/>
          <w:rFonts w:ascii="Calibri" w:hAnsi="Calibri" w:cs="Calibri"/>
          <w:sz w:val="22"/>
          <w:szCs w:val="22"/>
        </w:rPr>
        <w:t> </w:t>
      </w:r>
    </w:p>
    <w:p w14:paraId="2FF24089"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BA29398"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Henkilötietojen käsittely tässä tutkimuksessa perustuu asianmukaiseen tutkimussuunnitelmaan ja tutkimuksella on vastuuhenkilö. Tutkimusaineistona käsitellään vain tutkimuksen tarkoituksen kannalta tarpeellisia henkilötietoja.</w:t>
      </w:r>
      <w:r>
        <w:rPr>
          <w:rStyle w:val="eop"/>
          <w:rFonts w:ascii="Calibri" w:hAnsi="Calibri" w:cs="Calibri"/>
          <w:sz w:val="22"/>
          <w:szCs w:val="22"/>
        </w:rPr>
        <w:t> </w:t>
      </w:r>
    </w:p>
    <w:p w14:paraId="27052788"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BCA42E2"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Tutkittavien henkilötietoja käsitellään vain sellaisissa ympäristössä ja välineillä, jotka rekisterinpitäjä on arvioinut riittävän tietoturvalliseksi henkilötietojen käsittelyyn. Erityisiä henkilötietoryhmiä koskevat korotetut tietoturvavaatimukset. Aineiston käsittelystä on laadittu erillinen aineistonhallintasuunnitelma.</w:t>
      </w:r>
      <w:r>
        <w:rPr>
          <w:rStyle w:val="eop"/>
          <w:rFonts w:ascii="Calibri" w:hAnsi="Calibri" w:cs="Calibri"/>
          <w:sz w:val="22"/>
          <w:szCs w:val="22"/>
        </w:rPr>
        <w:t> </w:t>
      </w:r>
    </w:p>
    <w:p w14:paraId="69748D99"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7691AF2"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Aineistosta poistetaan suojatoimena tunnistetiedot (pseudonymisointi), kun se on mahdollista. Tällöin tunnistettavuuteen voidaan palata koodin tai vastaavan tiedon avulla. Aineiston elinkaaren aikana huomioidaan henkilötiedon minimointiperiaate ja tarpeellisuusvaatimus.</w:t>
      </w:r>
      <w:r>
        <w:rPr>
          <w:rStyle w:val="eop"/>
          <w:rFonts w:ascii="Calibri" w:hAnsi="Calibri" w:cs="Calibri"/>
          <w:sz w:val="22"/>
          <w:szCs w:val="22"/>
        </w:rPr>
        <w:t> </w:t>
      </w:r>
    </w:p>
    <w:p w14:paraId="563B9320"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6880AF7" w14:textId="77777777" w:rsidR="00945E1B" w:rsidRDefault="00945E1B" w:rsidP="00945E1B">
      <w:pPr>
        <w:pStyle w:val="paragraph"/>
        <w:numPr>
          <w:ilvl w:val="0"/>
          <w:numId w:val="3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rPr>
        <w:t>Henkilötietojen käsittelyn kesto</w:t>
      </w:r>
      <w:r>
        <w:rPr>
          <w:rStyle w:val="eop"/>
          <w:rFonts w:ascii="Calibri" w:hAnsi="Calibri" w:cs="Calibri"/>
          <w:sz w:val="22"/>
          <w:szCs w:val="22"/>
        </w:rPr>
        <w:t> </w:t>
      </w:r>
    </w:p>
    <w:p w14:paraId="6C19857D" w14:textId="77777777" w:rsidR="00945E1B" w:rsidRDefault="00945E1B" w:rsidP="00945E1B">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A22EB7F" w14:textId="1CEC827A"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Tutkimusaineisto on vain haastatteluaineistoa. Tutkimusaineisto</w:t>
      </w:r>
      <w:r w:rsidR="00F35A9F">
        <w:rPr>
          <w:rStyle w:val="normaltextrun"/>
          <w:rFonts w:ascii="Calibri" w:hAnsi="Calibri" w:cs="Calibri"/>
          <w:sz w:val="22"/>
          <w:szCs w:val="22"/>
        </w:rPr>
        <w:t xml:space="preserve"> </w:t>
      </w:r>
      <w:r>
        <w:rPr>
          <w:rStyle w:val="normaltextrun"/>
          <w:rFonts w:ascii="Calibri" w:hAnsi="Calibri" w:cs="Calibri"/>
          <w:sz w:val="22"/>
          <w:szCs w:val="22"/>
        </w:rPr>
        <w:t>anonymisoidaan arviolta 06.2026 mennessä. Tutkimusaineisto tuhotaan arviolta 12.2028 mennessä, kun tutkimuksesta kirjoitettu artikkeli on julkaistu ja tutkijan väitöstutkimus on saatu päätökseen. </w:t>
      </w:r>
      <w:r>
        <w:rPr>
          <w:rStyle w:val="eop"/>
          <w:rFonts w:ascii="Calibri" w:hAnsi="Calibri" w:cs="Calibri"/>
          <w:sz w:val="22"/>
          <w:szCs w:val="22"/>
        </w:rPr>
        <w:t> </w:t>
      </w:r>
    </w:p>
    <w:p w14:paraId="18B12DF2"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03C6957" w14:textId="77777777" w:rsidR="00945E1B" w:rsidRDefault="00945E1B" w:rsidP="00945E1B">
      <w:pPr>
        <w:pStyle w:val="paragraph"/>
        <w:numPr>
          <w:ilvl w:val="0"/>
          <w:numId w:val="3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rPr>
        <w:t>Rekisteröidyn oikeudet </w:t>
      </w:r>
      <w:r>
        <w:rPr>
          <w:rStyle w:val="eop"/>
          <w:rFonts w:ascii="Calibri" w:hAnsi="Calibri" w:cs="Calibri"/>
          <w:sz w:val="22"/>
          <w:szCs w:val="22"/>
        </w:rPr>
        <w:t> </w:t>
      </w:r>
    </w:p>
    <w:p w14:paraId="08A212F0"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CBD3CFB"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Oikeus saada pääsy tietoihin (tietosuoja-asetuksen 15 artikla)</w:t>
      </w:r>
      <w:r>
        <w:rPr>
          <w:rStyle w:val="normaltextrun"/>
          <w:rFonts w:ascii="Calibri" w:hAnsi="Calibri" w:cs="Calibri"/>
          <w:sz w:val="22"/>
          <w:szCs w:val="22"/>
        </w:rPr>
        <w:t> </w:t>
      </w:r>
      <w:r>
        <w:rPr>
          <w:rStyle w:val="eop"/>
          <w:rFonts w:ascii="Calibri" w:hAnsi="Calibri" w:cs="Calibri"/>
          <w:sz w:val="22"/>
          <w:szCs w:val="22"/>
        </w:rPr>
        <w:t> </w:t>
      </w:r>
    </w:p>
    <w:p w14:paraId="12D94114"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Sinulla on oikeus saada tieto siitä, käsitelläänkö henkilötietojasi ja mitä henkilötietojasi käsitellään. Voit myös halutessasi pyytää jäljennöksen käsiteltävistä henkilötiedoista. </w:t>
      </w:r>
      <w:r>
        <w:rPr>
          <w:rStyle w:val="eop"/>
          <w:rFonts w:ascii="Calibri" w:hAnsi="Calibri" w:cs="Calibri"/>
          <w:sz w:val="22"/>
          <w:szCs w:val="22"/>
        </w:rPr>
        <w:t> </w:t>
      </w:r>
    </w:p>
    <w:p w14:paraId="33A25237"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538D96D"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Oikeus tietojen oikaisemiseen (tietosuoja-asetuksen 16 artikla)</w:t>
      </w:r>
      <w:r>
        <w:rPr>
          <w:rStyle w:val="normaltextrun"/>
          <w:rFonts w:ascii="Calibri" w:hAnsi="Calibri" w:cs="Calibri"/>
          <w:sz w:val="22"/>
          <w:szCs w:val="22"/>
        </w:rPr>
        <w:t> </w:t>
      </w:r>
      <w:r>
        <w:rPr>
          <w:rStyle w:val="eop"/>
          <w:rFonts w:ascii="Calibri" w:hAnsi="Calibri" w:cs="Calibri"/>
          <w:sz w:val="22"/>
          <w:szCs w:val="22"/>
        </w:rPr>
        <w:t> </w:t>
      </w:r>
    </w:p>
    <w:p w14:paraId="20FA1573"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Jos käsiteltävissä henkilötiedoissasi on epätarkkuuksia tai virheitä, sinulla on oikeus pyytää niiden oikaisua tai täydennystä. </w:t>
      </w:r>
      <w:r>
        <w:rPr>
          <w:rStyle w:val="eop"/>
          <w:rFonts w:ascii="Calibri" w:hAnsi="Calibri" w:cs="Calibri"/>
          <w:sz w:val="22"/>
          <w:szCs w:val="22"/>
        </w:rPr>
        <w:t> </w:t>
      </w:r>
    </w:p>
    <w:p w14:paraId="35159127" w14:textId="77777777" w:rsidR="00945E1B" w:rsidRDefault="00945E1B" w:rsidP="00945E1B">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76E5DBC"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Oikeus tietojen poistamiseen (tietosuoja-asetuksen 17 artikla)</w:t>
      </w:r>
      <w:r>
        <w:rPr>
          <w:rStyle w:val="normaltextrun"/>
          <w:rFonts w:ascii="Calibri" w:hAnsi="Calibri" w:cs="Calibri"/>
          <w:sz w:val="22"/>
          <w:szCs w:val="22"/>
        </w:rPr>
        <w:t> </w:t>
      </w:r>
      <w:r>
        <w:rPr>
          <w:rStyle w:val="eop"/>
          <w:rFonts w:ascii="Calibri" w:hAnsi="Calibri" w:cs="Calibri"/>
          <w:sz w:val="22"/>
          <w:szCs w:val="22"/>
        </w:rPr>
        <w:t> </w:t>
      </w:r>
    </w:p>
    <w:p w14:paraId="000EC39A"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Sinulla on oikeus vaatia henkilötietojesi poistamista tietyissä tapauksissa. Oikeutta tietojen poistamiseen ei kuitenkaan ole, jos tietojen poistaminen estää tai vaikeuttaa suuresti käsittelyn tarkoituksen toteutumista tieteellisessä tutkimuksessa. </w:t>
      </w:r>
      <w:r>
        <w:rPr>
          <w:rStyle w:val="eop"/>
          <w:rFonts w:ascii="Calibri" w:hAnsi="Calibri" w:cs="Calibri"/>
          <w:sz w:val="22"/>
          <w:szCs w:val="22"/>
        </w:rPr>
        <w:t> </w:t>
      </w:r>
    </w:p>
    <w:p w14:paraId="5172974D"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4235332"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Oikeus käsittelyn rajoittamiseen (tietosuoja-asetuksen 18 artikla)</w:t>
      </w:r>
      <w:r>
        <w:rPr>
          <w:rStyle w:val="normaltextrun"/>
          <w:rFonts w:ascii="Calibri" w:hAnsi="Calibri" w:cs="Calibri"/>
          <w:sz w:val="22"/>
          <w:szCs w:val="22"/>
        </w:rPr>
        <w:t> </w:t>
      </w:r>
      <w:r>
        <w:rPr>
          <w:rStyle w:val="eop"/>
          <w:rFonts w:ascii="Calibri" w:hAnsi="Calibri" w:cs="Calibri"/>
          <w:sz w:val="22"/>
          <w:szCs w:val="22"/>
        </w:rPr>
        <w:t> </w:t>
      </w:r>
    </w:p>
    <w:p w14:paraId="4A3B6DB2"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Sinulla on oikeus henkilötietojesi käsittelyn rajoittamiseen tietyissä tilanteissa kuten, jos kiistät henkilötietojesi paikkansapitävyyden. </w:t>
      </w:r>
      <w:r>
        <w:rPr>
          <w:rStyle w:val="eop"/>
          <w:rFonts w:ascii="Calibri" w:hAnsi="Calibri" w:cs="Calibri"/>
          <w:sz w:val="22"/>
          <w:szCs w:val="22"/>
        </w:rPr>
        <w:t> </w:t>
      </w:r>
    </w:p>
    <w:p w14:paraId="64EC18E8"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08474EA"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4861FC9"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Oikeuksista poikkeaminen</w:t>
      </w:r>
      <w:r>
        <w:rPr>
          <w:rStyle w:val="normaltextrun"/>
          <w:rFonts w:ascii="Calibri" w:hAnsi="Calibri" w:cs="Calibri"/>
          <w:sz w:val="22"/>
          <w:szCs w:val="22"/>
        </w:rPr>
        <w:t> </w:t>
      </w:r>
      <w:r>
        <w:rPr>
          <w:rStyle w:val="eop"/>
          <w:rFonts w:ascii="Calibri" w:hAnsi="Calibri" w:cs="Calibri"/>
          <w:sz w:val="22"/>
          <w:szCs w:val="22"/>
        </w:rPr>
        <w:t> </w:t>
      </w:r>
    </w:p>
    <w:p w14:paraId="287E0F47" w14:textId="77777777" w:rsidR="00945E1B" w:rsidRDefault="00945E1B" w:rsidP="00945E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Tässä kuvatuista oikeuksista saatetaan tietyissä yksittäistapauksissa poiketa tietosuoja-asetuksessa ja Suomen tietosuojalaissa säädetyillä perusteilla siltä osin, kuin oikeudet estävät tieteellisen tai historiallisen tutkimustarkoituksen tai tilastollisen tarkoituksen saavuttamisen tai vaikeuttavat sitä suuresti. Tarvetta poiketa oikeuksista arvioidaan aina tapauskohtaisesti. Lisäksi oikeuksista voidaan poiketa, jos </w:t>
      </w:r>
      <w:r>
        <w:rPr>
          <w:rStyle w:val="normaltextrun"/>
          <w:rFonts w:ascii="Calibri" w:hAnsi="Calibri" w:cs="Calibri"/>
          <w:sz w:val="22"/>
          <w:szCs w:val="22"/>
        </w:rPr>
        <w:lastRenderedPageBreak/>
        <w:t>rekisterinpitäjä osoittaa, ettei se pysty tunnistamaan rekisteröityä. Jos rekisteröity antaa oikeuksia käyttääkseen lisätietoja, joiden perusteella hänet voidaan tunnistaa, on rekisteröidyn oikeudet lähtökohtaisesti toteutettava.</w:t>
      </w:r>
      <w:r>
        <w:rPr>
          <w:rStyle w:val="normaltextrun"/>
        </w:rPr>
        <w:t> </w:t>
      </w:r>
      <w:r>
        <w:rPr>
          <w:rStyle w:val="eop"/>
        </w:rPr>
        <w:t> </w:t>
      </w:r>
    </w:p>
    <w:p w14:paraId="49CCD86D" w14:textId="071CE58C" w:rsidR="00CC141D" w:rsidRPr="00753A5C" w:rsidRDefault="00CC141D" w:rsidP="00753A5C">
      <w:pPr>
        <w:spacing w:after="0"/>
        <w:ind w:left="0"/>
        <w:textAlignment w:val="baseline"/>
        <w:rPr>
          <w:rFonts w:ascii="Segoe UI" w:eastAsia="Times New Roman" w:hAnsi="Segoe UI" w:cs="Segoe UI"/>
          <w:sz w:val="18"/>
          <w:szCs w:val="18"/>
          <w:lang w:eastAsia="fi-FI"/>
        </w:rPr>
      </w:pPr>
    </w:p>
    <w:sectPr w:rsidR="00CC141D" w:rsidRPr="00753A5C" w:rsidSect="002A7F44">
      <w:headerReference w:type="default" r:id="rId12"/>
      <w:footerReference w:type="default" r:id="rId13"/>
      <w:headerReference w:type="first" r:id="rId14"/>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4DF3" w14:textId="77777777" w:rsidR="00735FAF" w:rsidRDefault="00735FAF" w:rsidP="008E22AD">
      <w:r>
        <w:separator/>
      </w:r>
    </w:p>
  </w:endnote>
  <w:endnote w:type="continuationSeparator" w:id="0">
    <w:p w14:paraId="58652CD7" w14:textId="77777777" w:rsidR="00735FAF" w:rsidRDefault="00735FAF"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4CB7" w14:textId="5A23E0C6" w:rsidR="00D70305" w:rsidRDefault="00D70305">
    <w:pPr>
      <w:pStyle w:val="Alatunniste"/>
      <w:jc w:val="right"/>
    </w:pPr>
  </w:p>
  <w:p w14:paraId="329A6DBF" w14:textId="77777777" w:rsidR="00D70305" w:rsidRDefault="00D7030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56F6" w14:textId="77777777" w:rsidR="00735FAF" w:rsidRDefault="00735FAF" w:rsidP="008E22AD">
      <w:r>
        <w:separator/>
      </w:r>
    </w:p>
  </w:footnote>
  <w:footnote w:type="continuationSeparator" w:id="0">
    <w:p w14:paraId="734C16BF" w14:textId="77777777" w:rsidR="00735FAF" w:rsidRDefault="00735FAF"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5328" w14:textId="77777777" w:rsidR="00C7472A" w:rsidRDefault="00C7472A" w:rsidP="00BE295D">
    <w:pPr>
      <w:pStyle w:val="Yltunniste"/>
    </w:pPr>
  </w:p>
  <w:p w14:paraId="1621EF1D" w14:textId="77777777" w:rsidR="00C7472A" w:rsidRDefault="00C7472A" w:rsidP="00BE295D">
    <w:pPr>
      <w:pStyle w:val="Yltunniste"/>
    </w:pPr>
  </w:p>
  <w:p w14:paraId="2EDEED40" w14:textId="77777777" w:rsidR="00C7472A" w:rsidRPr="00BE295D" w:rsidRDefault="00F35A9F" w:rsidP="00BE295D">
    <w:pPr>
      <w:pStyle w:val="Yltunniste"/>
    </w:pPr>
    <w:sdt>
      <w:sdtPr>
        <w:rPr>
          <w:color w:val="auto"/>
        </w:rPr>
        <w:id w:val="110152486"/>
        <w:docPartObj>
          <w:docPartGallery w:val="Page Numbers (Top of Page)"/>
          <w:docPartUnique/>
        </w:docPartObj>
      </w:sdtPr>
      <w:sdtEndPr/>
      <w:sdtContent>
        <w:r w:rsidR="00C7472A">
          <w:fldChar w:fldCharType="begin"/>
        </w:r>
        <w:r w:rsidR="00C7472A">
          <w:instrText xml:space="preserve"> PAGE   \* MERGEFORMAT </w:instrText>
        </w:r>
        <w:r w:rsidR="00C7472A">
          <w:fldChar w:fldCharType="separate"/>
        </w:r>
        <w:r w:rsidR="00C7472A">
          <w:t>2</w:t>
        </w:r>
        <w:r w:rsidR="00C7472A">
          <w:fldChar w:fldCharType="end"/>
        </w:r>
      </w:sdtContent>
    </w:sdt>
    <w:r w:rsidR="00C7472A" w:rsidRPr="00BE295D">
      <w:t xml:space="preserve"> </w:t>
    </w:r>
    <w:sdt>
      <w:sdtPr>
        <w:rPr>
          <w:color w:val="auto"/>
        </w:rPr>
        <w:id w:val="110152489"/>
        <w:docPartObj>
          <w:docPartGallery w:val="Page Numbers (Top of Page)"/>
          <w:docPartUnique/>
        </w:docPartObj>
      </w:sdtPr>
      <w:sdtEndPr/>
      <w:sdtContent>
        <w:r w:rsidR="00C7472A" w:rsidRPr="00BE295D">
          <w:t>(</w:t>
        </w:r>
        <w:fldSimple w:instr="NUMPAGES   \* MERGEFORMAT">
          <w:r w:rsidR="00C7472A">
            <w:t>1</w:t>
          </w:r>
        </w:fldSimple>
        <w:r w:rsidR="00C7472A" w:rsidRPr="00BE295D">
          <w:t>)</w:t>
        </w:r>
      </w:sdtContent>
    </w:sdt>
  </w:p>
  <w:p w14:paraId="39406F31" w14:textId="77777777" w:rsidR="00C7472A" w:rsidRDefault="00C7472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7A24" w14:textId="77777777" w:rsidR="009D6AD7" w:rsidRPr="00BE295D" w:rsidRDefault="00F35A9F" w:rsidP="009D6AD7">
    <w:pPr>
      <w:pStyle w:val="Yltunniste"/>
    </w:pPr>
    <w:sdt>
      <w:sdtPr>
        <w:rPr>
          <w:color w:val="auto"/>
        </w:rPr>
        <w:id w:val="784001974"/>
        <w:docPartObj>
          <w:docPartGallery w:val="Page Numbers (Top of Page)"/>
          <w:docPartUnique/>
        </w:docPartObj>
      </w:sdtPr>
      <w:sdtEndPr/>
      <w:sdtContent>
        <w:r w:rsidR="009D6AD7">
          <w:fldChar w:fldCharType="begin"/>
        </w:r>
        <w:r w:rsidR="009D6AD7">
          <w:instrText xml:space="preserve"> PAGE   \* MERGEFORMAT </w:instrText>
        </w:r>
        <w:r w:rsidR="009D6AD7">
          <w:fldChar w:fldCharType="separate"/>
        </w:r>
        <w:r w:rsidR="009D6AD7">
          <w:t>2</w:t>
        </w:r>
        <w:r w:rsidR="009D6AD7">
          <w:fldChar w:fldCharType="end"/>
        </w:r>
      </w:sdtContent>
    </w:sdt>
    <w:r w:rsidR="009D6AD7" w:rsidRPr="00BE295D">
      <w:t xml:space="preserve"> </w:t>
    </w:r>
    <w:sdt>
      <w:sdtPr>
        <w:rPr>
          <w:color w:val="auto"/>
        </w:rPr>
        <w:id w:val="180015992"/>
        <w:docPartObj>
          <w:docPartGallery w:val="Page Numbers (Top of Page)"/>
          <w:docPartUnique/>
        </w:docPartObj>
      </w:sdtPr>
      <w:sdtEndPr/>
      <w:sdtContent>
        <w:r w:rsidR="009D6AD7" w:rsidRPr="00BE295D">
          <w:t>(</w:t>
        </w:r>
        <w:fldSimple w:instr="NUMPAGES   \* MERGEFORMAT">
          <w:r w:rsidR="009D6AD7">
            <w:t>7</w:t>
          </w:r>
        </w:fldSimple>
        <w:r w:rsidR="009D6AD7" w:rsidRPr="00BE295D">
          <w:t>)</w:t>
        </w:r>
      </w:sdtContent>
    </w:sdt>
  </w:p>
  <w:p w14:paraId="4ACFD44A" w14:textId="77777777" w:rsidR="009D6AD7" w:rsidRDefault="009D6AD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A3AB7"/>
    <w:multiLevelType w:val="multilevel"/>
    <w:tmpl w:val="939091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86000E"/>
    <w:multiLevelType w:val="multilevel"/>
    <w:tmpl w:val="AF3AE1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2053FC"/>
    <w:multiLevelType w:val="multilevel"/>
    <w:tmpl w:val="7E26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54643"/>
    <w:multiLevelType w:val="multilevel"/>
    <w:tmpl w:val="5B1E19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9BD03EA"/>
    <w:multiLevelType w:val="hybridMultilevel"/>
    <w:tmpl w:val="B4281A4A"/>
    <w:lvl w:ilvl="0" w:tplc="43D0ED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C763EC1"/>
    <w:multiLevelType w:val="multilevel"/>
    <w:tmpl w:val="586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A86862"/>
    <w:multiLevelType w:val="multilevel"/>
    <w:tmpl w:val="AA2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585944"/>
    <w:multiLevelType w:val="multilevel"/>
    <w:tmpl w:val="AFC83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B397E3"/>
    <w:multiLevelType w:val="hybridMultilevel"/>
    <w:tmpl w:val="E942414C"/>
    <w:lvl w:ilvl="0" w:tplc="43D0ED80">
      <w:start w:val="1"/>
      <w:numFmt w:val="bullet"/>
      <w:lvlText w:val=""/>
      <w:lvlJc w:val="left"/>
      <w:pPr>
        <w:ind w:left="720" w:hanging="360"/>
      </w:pPr>
      <w:rPr>
        <w:rFonts w:ascii="Symbol" w:hAnsi="Symbol" w:hint="default"/>
      </w:rPr>
    </w:lvl>
    <w:lvl w:ilvl="1" w:tplc="E21E510E">
      <w:start w:val="1"/>
      <w:numFmt w:val="bullet"/>
      <w:lvlText w:val="o"/>
      <w:lvlJc w:val="left"/>
      <w:pPr>
        <w:ind w:left="1440" w:hanging="360"/>
      </w:pPr>
      <w:rPr>
        <w:rFonts w:ascii="Courier New" w:hAnsi="Courier New" w:hint="default"/>
      </w:rPr>
    </w:lvl>
    <w:lvl w:ilvl="2" w:tplc="01BA91B8">
      <w:start w:val="1"/>
      <w:numFmt w:val="bullet"/>
      <w:lvlText w:val=""/>
      <w:lvlJc w:val="left"/>
      <w:pPr>
        <w:ind w:left="2160" w:hanging="360"/>
      </w:pPr>
      <w:rPr>
        <w:rFonts w:ascii="Wingdings" w:hAnsi="Wingdings" w:hint="default"/>
      </w:rPr>
    </w:lvl>
    <w:lvl w:ilvl="3" w:tplc="DBFAA280">
      <w:start w:val="1"/>
      <w:numFmt w:val="bullet"/>
      <w:lvlText w:val=""/>
      <w:lvlJc w:val="left"/>
      <w:pPr>
        <w:ind w:left="2880" w:hanging="360"/>
      </w:pPr>
      <w:rPr>
        <w:rFonts w:ascii="Symbol" w:hAnsi="Symbol" w:hint="default"/>
      </w:rPr>
    </w:lvl>
    <w:lvl w:ilvl="4" w:tplc="9314F424">
      <w:start w:val="1"/>
      <w:numFmt w:val="bullet"/>
      <w:lvlText w:val="o"/>
      <w:lvlJc w:val="left"/>
      <w:pPr>
        <w:ind w:left="3600" w:hanging="360"/>
      </w:pPr>
      <w:rPr>
        <w:rFonts w:ascii="Courier New" w:hAnsi="Courier New" w:hint="default"/>
      </w:rPr>
    </w:lvl>
    <w:lvl w:ilvl="5" w:tplc="C1AA1934">
      <w:start w:val="1"/>
      <w:numFmt w:val="bullet"/>
      <w:lvlText w:val=""/>
      <w:lvlJc w:val="left"/>
      <w:pPr>
        <w:ind w:left="4320" w:hanging="360"/>
      </w:pPr>
      <w:rPr>
        <w:rFonts w:ascii="Wingdings" w:hAnsi="Wingdings" w:hint="default"/>
      </w:rPr>
    </w:lvl>
    <w:lvl w:ilvl="6" w:tplc="2EB0A2CE">
      <w:start w:val="1"/>
      <w:numFmt w:val="bullet"/>
      <w:lvlText w:val=""/>
      <w:lvlJc w:val="left"/>
      <w:pPr>
        <w:ind w:left="5040" w:hanging="360"/>
      </w:pPr>
      <w:rPr>
        <w:rFonts w:ascii="Symbol" w:hAnsi="Symbol" w:hint="default"/>
      </w:rPr>
    </w:lvl>
    <w:lvl w:ilvl="7" w:tplc="351E132A">
      <w:start w:val="1"/>
      <w:numFmt w:val="bullet"/>
      <w:lvlText w:val="o"/>
      <w:lvlJc w:val="left"/>
      <w:pPr>
        <w:ind w:left="5760" w:hanging="360"/>
      </w:pPr>
      <w:rPr>
        <w:rFonts w:ascii="Courier New" w:hAnsi="Courier New" w:hint="default"/>
      </w:rPr>
    </w:lvl>
    <w:lvl w:ilvl="8" w:tplc="78EA337C">
      <w:start w:val="1"/>
      <w:numFmt w:val="bullet"/>
      <w:lvlText w:val=""/>
      <w:lvlJc w:val="left"/>
      <w:pPr>
        <w:ind w:left="6480" w:hanging="360"/>
      </w:pPr>
      <w:rPr>
        <w:rFonts w:ascii="Wingdings" w:hAnsi="Wingdings" w:hint="default"/>
      </w:rPr>
    </w:lvl>
  </w:abstractNum>
  <w:abstractNum w:abstractNumId="21"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BB91F06"/>
    <w:multiLevelType w:val="multilevel"/>
    <w:tmpl w:val="D6CA9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41C566"/>
    <w:multiLevelType w:val="hybridMultilevel"/>
    <w:tmpl w:val="C31229A4"/>
    <w:lvl w:ilvl="0" w:tplc="F7681A5A">
      <w:start w:val="1"/>
      <w:numFmt w:val="bullet"/>
      <w:lvlText w:val=""/>
      <w:lvlJc w:val="left"/>
      <w:pPr>
        <w:ind w:left="720" w:hanging="360"/>
      </w:pPr>
      <w:rPr>
        <w:rFonts w:ascii="Symbol" w:hAnsi="Symbol" w:hint="default"/>
      </w:rPr>
    </w:lvl>
    <w:lvl w:ilvl="1" w:tplc="684E0B06">
      <w:start w:val="1"/>
      <w:numFmt w:val="bullet"/>
      <w:lvlText w:val="o"/>
      <w:lvlJc w:val="left"/>
      <w:pPr>
        <w:ind w:left="1440" w:hanging="360"/>
      </w:pPr>
      <w:rPr>
        <w:rFonts w:ascii="Courier New" w:hAnsi="Courier New" w:hint="default"/>
      </w:rPr>
    </w:lvl>
    <w:lvl w:ilvl="2" w:tplc="51547344">
      <w:start w:val="1"/>
      <w:numFmt w:val="bullet"/>
      <w:lvlText w:val=""/>
      <w:lvlJc w:val="left"/>
      <w:pPr>
        <w:ind w:left="2160" w:hanging="360"/>
      </w:pPr>
      <w:rPr>
        <w:rFonts w:ascii="Wingdings" w:hAnsi="Wingdings" w:hint="default"/>
      </w:rPr>
    </w:lvl>
    <w:lvl w:ilvl="3" w:tplc="84845ED0">
      <w:start w:val="1"/>
      <w:numFmt w:val="bullet"/>
      <w:lvlText w:val=""/>
      <w:lvlJc w:val="left"/>
      <w:pPr>
        <w:ind w:left="2880" w:hanging="360"/>
      </w:pPr>
      <w:rPr>
        <w:rFonts w:ascii="Symbol" w:hAnsi="Symbol" w:hint="default"/>
      </w:rPr>
    </w:lvl>
    <w:lvl w:ilvl="4" w:tplc="EEC80B5A">
      <w:start w:val="1"/>
      <w:numFmt w:val="bullet"/>
      <w:lvlText w:val="o"/>
      <w:lvlJc w:val="left"/>
      <w:pPr>
        <w:ind w:left="3600" w:hanging="360"/>
      </w:pPr>
      <w:rPr>
        <w:rFonts w:ascii="Courier New" w:hAnsi="Courier New" w:hint="default"/>
      </w:rPr>
    </w:lvl>
    <w:lvl w:ilvl="5" w:tplc="E31AE78E">
      <w:start w:val="1"/>
      <w:numFmt w:val="bullet"/>
      <w:lvlText w:val=""/>
      <w:lvlJc w:val="left"/>
      <w:pPr>
        <w:ind w:left="4320" w:hanging="360"/>
      </w:pPr>
      <w:rPr>
        <w:rFonts w:ascii="Wingdings" w:hAnsi="Wingdings" w:hint="default"/>
      </w:rPr>
    </w:lvl>
    <w:lvl w:ilvl="6" w:tplc="D77681BA">
      <w:start w:val="1"/>
      <w:numFmt w:val="bullet"/>
      <w:lvlText w:val=""/>
      <w:lvlJc w:val="left"/>
      <w:pPr>
        <w:ind w:left="5040" w:hanging="360"/>
      </w:pPr>
      <w:rPr>
        <w:rFonts w:ascii="Symbol" w:hAnsi="Symbol" w:hint="default"/>
      </w:rPr>
    </w:lvl>
    <w:lvl w:ilvl="7" w:tplc="308CD3F8">
      <w:start w:val="1"/>
      <w:numFmt w:val="bullet"/>
      <w:lvlText w:val="o"/>
      <w:lvlJc w:val="left"/>
      <w:pPr>
        <w:ind w:left="5760" w:hanging="360"/>
      </w:pPr>
      <w:rPr>
        <w:rFonts w:ascii="Courier New" w:hAnsi="Courier New" w:hint="default"/>
      </w:rPr>
    </w:lvl>
    <w:lvl w:ilvl="8" w:tplc="8096A268">
      <w:start w:val="1"/>
      <w:numFmt w:val="bullet"/>
      <w:lvlText w:val=""/>
      <w:lvlJc w:val="left"/>
      <w:pPr>
        <w:ind w:left="6480" w:hanging="360"/>
      </w:pPr>
      <w:rPr>
        <w:rFonts w:ascii="Wingdings" w:hAnsi="Wingdings" w:hint="default"/>
      </w:rPr>
    </w:lvl>
  </w:abstractNum>
  <w:abstractNum w:abstractNumId="24"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5" w15:restartNumberingAfterBreak="0">
    <w:nsid w:val="687066FD"/>
    <w:multiLevelType w:val="multilevel"/>
    <w:tmpl w:val="76309E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D44959"/>
    <w:multiLevelType w:val="multilevel"/>
    <w:tmpl w:val="53901D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8"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306743B"/>
    <w:multiLevelType w:val="hybridMultilevel"/>
    <w:tmpl w:val="1BD2AC40"/>
    <w:lvl w:ilvl="0" w:tplc="AA8E8ECC">
      <w:start w:val="1"/>
      <w:numFmt w:val="decimal"/>
      <w:lvlText w:val="%1."/>
      <w:lvlJc w:val="left"/>
      <w:pPr>
        <w:ind w:left="360" w:hanging="360"/>
      </w:pPr>
      <w:rPr>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63224BE"/>
    <w:multiLevelType w:val="multilevel"/>
    <w:tmpl w:val="6D36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F45CF6"/>
    <w:multiLevelType w:val="multilevel"/>
    <w:tmpl w:val="183C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464B81"/>
    <w:multiLevelType w:val="multilevel"/>
    <w:tmpl w:val="A104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6591009">
    <w:abstractNumId w:val="20"/>
  </w:num>
  <w:num w:numId="2" w16cid:durableId="565184257">
    <w:abstractNumId w:val="23"/>
  </w:num>
  <w:num w:numId="3" w16cid:durableId="1715496686">
    <w:abstractNumId w:val="27"/>
  </w:num>
  <w:num w:numId="4" w16cid:durableId="1442144852">
    <w:abstractNumId w:val="24"/>
  </w:num>
  <w:num w:numId="5" w16cid:durableId="1529417849">
    <w:abstractNumId w:val="9"/>
  </w:num>
  <w:num w:numId="6" w16cid:durableId="103579575">
    <w:abstractNumId w:val="7"/>
  </w:num>
  <w:num w:numId="7" w16cid:durableId="1249583340">
    <w:abstractNumId w:val="6"/>
  </w:num>
  <w:num w:numId="8" w16cid:durableId="1831213623">
    <w:abstractNumId w:val="5"/>
  </w:num>
  <w:num w:numId="9" w16cid:durableId="618756124">
    <w:abstractNumId w:val="4"/>
  </w:num>
  <w:num w:numId="10" w16cid:durableId="972098826">
    <w:abstractNumId w:val="8"/>
  </w:num>
  <w:num w:numId="11" w16cid:durableId="17630932">
    <w:abstractNumId w:val="3"/>
  </w:num>
  <w:num w:numId="12" w16cid:durableId="939684730">
    <w:abstractNumId w:val="2"/>
  </w:num>
  <w:num w:numId="13" w16cid:durableId="1473253588">
    <w:abstractNumId w:val="1"/>
  </w:num>
  <w:num w:numId="14" w16cid:durableId="1665433267">
    <w:abstractNumId w:val="0"/>
  </w:num>
  <w:num w:numId="15" w16cid:durableId="1508670610">
    <w:abstractNumId w:val="32"/>
  </w:num>
  <w:num w:numId="16" w16cid:durableId="1554345418">
    <w:abstractNumId w:val="28"/>
  </w:num>
  <w:num w:numId="17" w16cid:durableId="1926837844">
    <w:abstractNumId w:val="19"/>
  </w:num>
  <w:num w:numId="18" w16cid:durableId="598875569">
    <w:abstractNumId w:val="21"/>
  </w:num>
  <w:num w:numId="19" w16cid:durableId="362250009">
    <w:abstractNumId w:val="29"/>
  </w:num>
  <w:num w:numId="20" w16cid:durableId="290793130">
    <w:abstractNumId w:val="14"/>
  </w:num>
  <w:num w:numId="21" w16cid:durableId="1362122393">
    <w:abstractNumId w:val="30"/>
  </w:num>
  <w:num w:numId="22" w16cid:durableId="1136527491">
    <w:abstractNumId w:val="15"/>
  </w:num>
  <w:num w:numId="23" w16cid:durableId="1932883747">
    <w:abstractNumId w:val="17"/>
  </w:num>
  <w:num w:numId="24" w16cid:durableId="416363175">
    <w:abstractNumId w:val="33"/>
  </w:num>
  <w:num w:numId="25" w16cid:durableId="2041778958">
    <w:abstractNumId w:val="22"/>
  </w:num>
  <w:num w:numId="26" w16cid:durableId="266740067">
    <w:abstractNumId w:val="16"/>
  </w:num>
  <w:num w:numId="27" w16cid:durableId="288052409">
    <w:abstractNumId w:val="12"/>
  </w:num>
  <w:num w:numId="28" w16cid:durableId="1013461341">
    <w:abstractNumId w:val="34"/>
  </w:num>
  <w:num w:numId="29" w16cid:durableId="2108889734">
    <w:abstractNumId w:val="31"/>
  </w:num>
  <w:num w:numId="30" w16cid:durableId="18046792">
    <w:abstractNumId w:val="18"/>
  </w:num>
  <w:num w:numId="31" w16cid:durableId="917908318">
    <w:abstractNumId w:val="11"/>
  </w:num>
  <w:num w:numId="32" w16cid:durableId="316810890">
    <w:abstractNumId w:val="26"/>
  </w:num>
  <w:num w:numId="33" w16cid:durableId="77143257">
    <w:abstractNumId w:val="13"/>
  </w:num>
  <w:num w:numId="34" w16cid:durableId="1658651918">
    <w:abstractNumId w:val="25"/>
  </w:num>
  <w:num w:numId="35" w16cid:durableId="2109158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13E2C"/>
    <w:rsid w:val="000174A6"/>
    <w:rsid w:val="00023700"/>
    <w:rsid w:val="0002497F"/>
    <w:rsid w:val="00035908"/>
    <w:rsid w:val="00042D64"/>
    <w:rsid w:val="000448BF"/>
    <w:rsid w:val="00046D8F"/>
    <w:rsid w:val="000470F4"/>
    <w:rsid w:val="0004756A"/>
    <w:rsid w:val="00054517"/>
    <w:rsid w:val="00061A07"/>
    <w:rsid w:val="00062C1B"/>
    <w:rsid w:val="00066E86"/>
    <w:rsid w:val="00072C67"/>
    <w:rsid w:val="000751C8"/>
    <w:rsid w:val="00075469"/>
    <w:rsid w:val="00083EE5"/>
    <w:rsid w:val="00095B4D"/>
    <w:rsid w:val="000963C3"/>
    <w:rsid w:val="000A055E"/>
    <w:rsid w:val="000A78DF"/>
    <w:rsid w:val="000B00C4"/>
    <w:rsid w:val="000B1331"/>
    <w:rsid w:val="000B1416"/>
    <w:rsid w:val="000B4718"/>
    <w:rsid w:val="000B5198"/>
    <w:rsid w:val="000B5A5D"/>
    <w:rsid w:val="000C765D"/>
    <w:rsid w:val="000D2A38"/>
    <w:rsid w:val="000E12E3"/>
    <w:rsid w:val="001016F3"/>
    <w:rsid w:val="001036AD"/>
    <w:rsid w:val="001065C3"/>
    <w:rsid w:val="001136B0"/>
    <w:rsid w:val="00114A9C"/>
    <w:rsid w:val="00115849"/>
    <w:rsid w:val="0011632C"/>
    <w:rsid w:val="00133367"/>
    <w:rsid w:val="00142F2C"/>
    <w:rsid w:val="00147412"/>
    <w:rsid w:val="00150735"/>
    <w:rsid w:val="001526AA"/>
    <w:rsid w:val="00157270"/>
    <w:rsid w:val="00157A56"/>
    <w:rsid w:val="00163B4B"/>
    <w:rsid w:val="00163EE3"/>
    <w:rsid w:val="00165163"/>
    <w:rsid w:val="0019177E"/>
    <w:rsid w:val="00193B99"/>
    <w:rsid w:val="001A0649"/>
    <w:rsid w:val="001A5467"/>
    <w:rsid w:val="001B40B4"/>
    <w:rsid w:val="001C04B2"/>
    <w:rsid w:val="001C0797"/>
    <w:rsid w:val="001C3942"/>
    <w:rsid w:val="001C5B93"/>
    <w:rsid w:val="001C6EA9"/>
    <w:rsid w:val="001C78CE"/>
    <w:rsid w:val="001D0B99"/>
    <w:rsid w:val="001D2281"/>
    <w:rsid w:val="001D2AAB"/>
    <w:rsid w:val="001E0427"/>
    <w:rsid w:val="001E42A0"/>
    <w:rsid w:val="001E59E5"/>
    <w:rsid w:val="001F0166"/>
    <w:rsid w:val="001F112E"/>
    <w:rsid w:val="001F2847"/>
    <w:rsid w:val="002025C9"/>
    <w:rsid w:val="00210FA6"/>
    <w:rsid w:val="00211CD9"/>
    <w:rsid w:val="00211DFD"/>
    <w:rsid w:val="002134DF"/>
    <w:rsid w:val="002178E7"/>
    <w:rsid w:val="00232CCF"/>
    <w:rsid w:val="002334D8"/>
    <w:rsid w:val="00235A78"/>
    <w:rsid w:val="00242184"/>
    <w:rsid w:val="00243F5F"/>
    <w:rsid w:val="00250B53"/>
    <w:rsid w:val="0026448D"/>
    <w:rsid w:val="0028268F"/>
    <w:rsid w:val="00284878"/>
    <w:rsid w:val="00290340"/>
    <w:rsid w:val="00292E5B"/>
    <w:rsid w:val="002A7689"/>
    <w:rsid w:val="002A7F44"/>
    <w:rsid w:val="002B4715"/>
    <w:rsid w:val="002B5FE6"/>
    <w:rsid w:val="002C1971"/>
    <w:rsid w:val="002C5B25"/>
    <w:rsid w:val="002E3D55"/>
    <w:rsid w:val="002F203E"/>
    <w:rsid w:val="002F4614"/>
    <w:rsid w:val="003002B3"/>
    <w:rsid w:val="00311A65"/>
    <w:rsid w:val="00314B20"/>
    <w:rsid w:val="00323EC8"/>
    <w:rsid w:val="00327CE6"/>
    <w:rsid w:val="0033295A"/>
    <w:rsid w:val="003428E8"/>
    <w:rsid w:val="00351339"/>
    <w:rsid w:val="0035730B"/>
    <w:rsid w:val="00357804"/>
    <w:rsid w:val="00363AAA"/>
    <w:rsid w:val="00365A0D"/>
    <w:rsid w:val="00372336"/>
    <w:rsid w:val="00374483"/>
    <w:rsid w:val="0037622F"/>
    <w:rsid w:val="00386F21"/>
    <w:rsid w:val="00387EE4"/>
    <w:rsid w:val="00392CE4"/>
    <w:rsid w:val="00395135"/>
    <w:rsid w:val="003A2A42"/>
    <w:rsid w:val="003A6429"/>
    <w:rsid w:val="003A7B56"/>
    <w:rsid w:val="003B277F"/>
    <w:rsid w:val="003C0F4C"/>
    <w:rsid w:val="003C5110"/>
    <w:rsid w:val="003D2DEE"/>
    <w:rsid w:val="003D2FC1"/>
    <w:rsid w:val="003D77F7"/>
    <w:rsid w:val="003F0B4C"/>
    <w:rsid w:val="003F6817"/>
    <w:rsid w:val="00405466"/>
    <w:rsid w:val="00413A40"/>
    <w:rsid w:val="00415D65"/>
    <w:rsid w:val="00415DE4"/>
    <w:rsid w:val="00423E04"/>
    <w:rsid w:val="00425FEF"/>
    <w:rsid w:val="00447F65"/>
    <w:rsid w:val="00453217"/>
    <w:rsid w:val="004567EE"/>
    <w:rsid w:val="004612B5"/>
    <w:rsid w:val="00462A82"/>
    <w:rsid w:val="004671AA"/>
    <w:rsid w:val="00467D62"/>
    <w:rsid w:val="004705E7"/>
    <w:rsid w:val="004753F1"/>
    <w:rsid w:val="00476BC5"/>
    <w:rsid w:val="00476C47"/>
    <w:rsid w:val="004821A8"/>
    <w:rsid w:val="00490412"/>
    <w:rsid w:val="004A276C"/>
    <w:rsid w:val="004A28D9"/>
    <w:rsid w:val="004B4062"/>
    <w:rsid w:val="004B73D4"/>
    <w:rsid w:val="004C5BCA"/>
    <w:rsid w:val="004C7864"/>
    <w:rsid w:val="004D205F"/>
    <w:rsid w:val="004F2890"/>
    <w:rsid w:val="004F5693"/>
    <w:rsid w:val="0051384D"/>
    <w:rsid w:val="00515485"/>
    <w:rsid w:val="005154AA"/>
    <w:rsid w:val="00530D26"/>
    <w:rsid w:val="00533B04"/>
    <w:rsid w:val="00533B8A"/>
    <w:rsid w:val="005344A1"/>
    <w:rsid w:val="005377CD"/>
    <w:rsid w:val="00543D7A"/>
    <w:rsid w:val="00554211"/>
    <w:rsid w:val="00557493"/>
    <w:rsid w:val="00563D0D"/>
    <w:rsid w:val="005652F7"/>
    <w:rsid w:val="00567AB3"/>
    <w:rsid w:val="00594524"/>
    <w:rsid w:val="005B27DA"/>
    <w:rsid w:val="005B4519"/>
    <w:rsid w:val="005C3AC2"/>
    <w:rsid w:val="005C597D"/>
    <w:rsid w:val="005C6B6A"/>
    <w:rsid w:val="005D02A6"/>
    <w:rsid w:val="005D2A11"/>
    <w:rsid w:val="005D2D5A"/>
    <w:rsid w:val="005D4103"/>
    <w:rsid w:val="005E02DE"/>
    <w:rsid w:val="005E24B5"/>
    <w:rsid w:val="005E3A50"/>
    <w:rsid w:val="005E4D39"/>
    <w:rsid w:val="005F50FE"/>
    <w:rsid w:val="00603394"/>
    <w:rsid w:val="0060630B"/>
    <w:rsid w:val="00610D82"/>
    <w:rsid w:val="0063451C"/>
    <w:rsid w:val="006371A6"/>
    <w:rsid w:val="00643A8F"/>
    <w:rsid w:val="00645CFE"/>
    <w:rsid w:val="0065769E"/>
    <w:rsid w:val="00662844"/>
    <w:rsid w:val="00665E6C"/>
    <w:rsid w:val="00667B51"/>
    <w:rsid w:val="00677EB0"/>
    <w:rsid w:val="00677FAE"/>
    <w:rsid w:val="00685E5A"/>
    <w:rsid w:val="00687B62"/>
    <w:rsid w:val="0069430C"/>
    <w:rsid w:val="006A18B7"/>
    <w:rsid w:val="006A26F6"/>
    <w:rsid w:val="006A5CF7"/>
    <w:rsid w:val="006A76CA"/>
    <w:rsid w:val="006B444F"/>
    <w:rsid w:val="006B7995"/>
    <w:rsid w:val="006B7AB6"/>
    <w:rsid w:val="006C40E2"/>
    <w:rsid w:val="006C41CE"/>
    <w:rsid w:val="006D0767"/>
    <w:rsid w:val="006D0CDF"/>
    <w:rsid w:val="006D0E9A"/>
    <w:rsid w:val="006D1405"/>
    <w:rsid w:val="006D69BD"/>
    <w:rsid w:val="006D7C17"/>
    <w:rsid w:val="006E3CF8"/>
    <w:rsid w:val="006E6589"/>
    <w:rsid w:val="006E69F6"/>
    <w:rsid w:val="006F240C"/>
    <w:rsid w:val="00701573"/>
    <w:rsid w:val="00701D19"/>
    <w:rsid w:val="0070346E"/>
    <w:rsid w:val="0071189C"/>
    <w:rsid w:val="00720BC9"/>
    <w:rsid w:val="007213CF"/>
    <w:rsid w:val="0072326F"/>
    <w:rsid w:val="007348C7"/>
    <w:rsid w:val="00734C71"/>
    <w:rsid w:val="00735FAF"/>
    <w:rsid w:val="00736F43"/>
    <w:rsid w:val="00743426"/>
    <w:rsid w:val="00744A19"/>
    <w:rsid w:val="0074541F"/>
    <w:rsid w:val="0075085F"/>
    <w:rsid w:val="00753A5C"/>
    <w:rsid w:val="00753D6D"/>
    <w:rsid w:val="00761CA6"/>
    <w:rsid w:val="0078677B"/>
    <w:rsid w:val="00787E69"/>
    <w:rsid w:val="007909F1"/>
    <w:rsid w:val="00797EA1"/>
    <w:rsid w:val="007B07A1"/>
    <w:rsid w:val="007B0842"/>
    <w:rsid w:val="007B4B96"/>
    <w:rsid w:val="007D21E6"/>
    <w:rsid w:val="007E1DDD"/>
    <w:rsid w:val="007E552B"/>
    <w:rsid w:val="007E71CC"/>
    <w:rsid w:val="007F608A"/>
    <w:rsid w:val="008030E8"/>
    <w:rsid w:val="008110EB"/>
    <w:rsid w:val="00814CEC"/>
    <w:rsid w:val="00814FB3"/>
    <w:rsid w:val="0083132A"/>
    <w:rsid w:val="00837AAE"/>
    <w:rsid w:val="00837F5B"/>
    <w:rsid w:val="008428E6"/>
    <w:rsid w:val="00844144"/>
    <w:rsid w:val="008452BB"/>
    <w:rsid w:val="00845D94"/>
    <w:rsid w:val="00846189"/>
    <w:rsid w:val="00850AC2"/>
    <w:rsid w:val="00856511"/>
    <w:rsid w:val="00865F1E"/>
    <w:rsid w:val="008661C1"/>
    <w:rsid w:val="00871928"/>
    <w:rsid w:val="00871AE2"/>
    <w:rsid w:val="0087330C"/>
    <w:rsid w:val="00874674"/>
    <w:rsid w:val="00874E51"/>
    <w:rsid w:val="00880001"/>
    <w:rsid w:val="00880175"/>
    <w:rsid w:val="008847E4"/>
    <w:rsid w:val="00891C01"/>
    <w:rsid w:val="008A6296"/>
    <w:rsid w:val="008B79AA"/>
    <w:rsid w:val="008C4DCC"/>
    <w:rsid w:val="008D10ED"/>
    <w:rsid w:val="008E0D84"/>
    <w:rsid w:val="008E1C26"/>
    <w:rsid w:val="008E22AD"/>
    <w:rsid w:val="008F02EB"/>
    <w:rsid w:val="008F35BC"/>
    <w:rsid w:val="008F4FCF"/>
    <w:rsid w:val="00903F67"/>
    <w:rsid w:val="00911D4A"/>
    <w:rsid w:val="00925F08"/>
    <w:rsid w:val="00942FD8"/>
    <w:rsid w:val="00944558"/>
    <w:rsid w:val="00945E1B"/>
    <w:rsid w:val="00950D3E"/>
    <w:rsid w:val="0095479D"/>
    <w:rsid w:val="0095531D"/>
    <w:rsid w:val="009572EF"/>
    <w:rsid w:val="0096033F"/>
    <w:rsid w:val="0096101A"/>
    <w:rsid w:val="0096127E"/>
    <w:rsid w:val="00964E8B"/>
    <w:rsid w:val="0097289D"/>
    <w:rsid w:val="00994448"/>
    <w:rsid w:val="009A294F"/>
    <w:rsid w:val="009B2C21"/>
    <w:rsid w:val="009B3BA9"/>
    <w:rsid w:val="009C1771"/>
    <w:rsid w:val="009C79B0"/>
    <w:rsid w:val="009D2C74"/>
    <w:rsid w:val="009D45D3"/>
    <w:rsid w:val="009D6AD7"/>
    <w:rsid w:val="009E4C5D"/>
    <w:rsid w:val="00A01909"/>
    <w:rsid w:val="00A0374C"/>
    <w:rsid w:val="00A0462A"/>
    <w:rsid w:val="00A14B3B"/>
    <w:rsid w:val="00A167C3"/>
    <w:rsid w:val="00A220CB"/>
    <w:rsid w:val="00A30260"/>
    <w:rsid w:val="00A30CBD"/>
    <w:rsid w:val="00A42464"/>
    <w:rsid w:val="00A53007"/>
    <w:rsid w:val="00A54C06"/>
    <w:rsid w:val="00A55373"/>
    <w:rsid w:val="00A613CF"/>
    <w:rsid w:val="00A6180B"/>
    <w:rsid w:val="00A6593D"/>
    <w:rsid w:val="00A66BEC"/>
    <w:rsid w:val="00A73BB3"/>
    <w:rsid w:val="00A85478"/>
    <w:rsid w:val="00A8611B"/>
    <w:rsid w:val="00A862FB"/>
    <w:rsid w:val="00A86F65"/>
    <w:rsid w:val="00A909FF"/>
    <w:rsid w:val="00AA54C2"/>
    <w:rsid w:val="00AA7733"/>
    <w:rsid w:val="00AA7885"/>
    <w:rsid w:val="00AB24BF"/>
    <w:rsid w:val="00AB2BB7"/>
    <w:rsid w:val="00AC2CC8"/>
    <w:rsid w:val="00AC2ED2"/>
    <w:rsid w:val="00AD3474"/>
    <w:rsid w:val="00AD3E43"/>
    <w:rsid w:val="00AF0095"/>
    <w:rsid w:val="00AF5398"/>
    <w:rsid w:val="00B064EF"/>
    <w:rsid w:val="00B114A6"/>
    <w:rsid w:val="00B12D56"/>
    <w:rsid w:val="00B257C7"/>
    <w:rsid w:val="00B34179"/>
    <w:rsid w:val="00B34358"/>
    <w:rsid w:val="00B36108"/>
    <w:rsid w:val="00B50F49"/>
    <w:rsid w:val="00B5315D"/>
    <w:rsid w:val="00B54C26"/>
    <w:rsid w:val="00B67CB9"/>
    <w:rsid w:val="00B67D11"/>
    <w:rsid w:val="00B73141"/>
    <w:rsid w:val="00B734A6"/>
    <w:rsid w:val="00B76D2F"/>
    <w:rsid w:val="00B91B8F"/>
    <w:rsid w:val="00B9509B"/>
    <w:rsid w:val="00B959E1"/>
    <w:rsid w:val="00BB33E5"/>
    <w:rsid w:val="00BC2104"/>
    <w:rsid w:val="00BD2FE7"/>
    <w:rsid w:val="00BD3164"/>
    <w:rsid w:val="00BD408C"/>
    <w:rsid w:val="00BD639F"/>
    <w:rsid w:val="00BD6809"/>
    <w:rsid w:val="00BE1727"/>
    <w:rsid w:val="00BE2926"/>
    <w:rsid w:val="00BE295D"/>
    <w:rsid w:val="00BF1B84"/>
    <w:rsid w:val="00BF64DF"/>
    <w:rsid w:val="00C0393D"/>
    <w:rsid w:val="00C05548"/>
    <w:rsid w:val="00C06DFF"/>
    <w:rsid w:val="00C223F7"/>
    <w:rsid w:val="00C22BA5"/>
    <w:rsid w:val="00C23DF2"/>
    <w:rsid w:val="00C25817"/>
    <w:rsid w:val="00C25AE0"/>
    <w:rsid w:val="00C27B68"/>
    <w:rsid w:val="00C35198"/>
    <w:rsid w:val="00C3616D"/>
    <w:rsid w:val="00C4062B"/>
    <w:rsid w:val="00C41469"/>
    <w:rsid w:val="00C41CA8"/>
    <w:rsid w:val="00C43053"/>
    <w:rsid w:val="00C50DAA"/>
    <w:rsid w:val="00C54B37"/>
    <w:rsid w:val="00C55DE1"/>
    <w:rsid w:val="00C60678"/>
    <w:rsid w:val="00C60A88"/>
    <w:rsid w:val="00C65927"/>
    <w:rsid w:val="00C720A4"/>
    <w:rsid w:val="00C7472A"/>
    <w:rsid w:val="00C8D381"/>
    <w:rsid w:val="00C9000E"/>
    <w:rsid w:val="00C92393"/>
    <w:rsid w:val="00C9796F"/>
    <w:rsid w:val="00CA00F2"/>
    <w:rsid w:val="00CA1C89"/>
    <w:rsid w:val="00CA32BF"/>
    <w:rsid w:val="00CB5AC9"/>
    <w:rsid w:val="00CB71A6"/>
    <w:rsid w:val="00CC141D"/>
    <w:rsid w:val="00CD302B"/>
    <w:rsid w:val="00CD3EAD"/>
    <w:rsid w:val="00CE0EB0"/>
    <w:rsid w:val="00CE556B"/>
    <w:rsid w:val="00CE7209"/>
    <w:rsid w:val="00CF2236"/>
    <w:rsid w:val="00CF7C07"/>
    <w:rsid w:val="00D046EB"/>
    <w:rsid w:val="00D05B02"/>
    <w:rsid w:val="00D10679"/>
    <w:rsid w:val="00D120F1"/>
    <w:rsid w:val="00D17ACA"/>
    <w:rsid w:val="00D2447C"/>
    <w:rsid w:val="00D31D48"/>
    <w:rsid w:val="00D42B3E"/>
    <w:rsid w:val="00D4448B"/>
    <w:rsid w:val="00D551BB"/>
    <w:rsid w:val="00D70305"/>
    <w:rsid w:val="00D70846"/>
    <w:rsid w:val="00D845F7"/>
    <w:rsid w:val="00D9338D"/>
    <w:rsid w:val="00D93D72"/>
    <w:rsid w:val="00DA30CB"/>
    <w:rsid w:val="00DA368D"/>
    <w:rsid w:val="00DA3F0E"/>
    <w:rsid w:val="00DA58AE"/>
    <w:rsid w:val="00DB40F5"/>
    <w:rsid w:val="00DC1F20"/>
    <w:rsid w:val="00DC3EDD"/>
    <w:rsid w:val="00DE7BA5"/>
    <w:rsid w:val="00DF1131"/>
    <w:rsid w:val="00DF2DFD"/>
    <w:rsid w:val="00DF57EE"/>
    <w:rsid w:val="00E242F1"/>
    <w:rsid w:val="00E26E79"/>
    <w:rsid w:val="00E27354"/>
    <w:rsid w:val="00E30ADC"/>
    <w:rsid w:val="00E34B55"/>
    <w:rsid w:val="00E37BA2"/>
    <w:rsid w:val="00E416BA"/>
    <w:rsid w:val="00E43E2B"/>
    <w:rsid w:val="00E475BC"/>
    <w:rsid w:val="00E60660"/>
    <w:rsid w:val="00E61AFE"/>
    <w:rsid w:val="00E65C4F"/>
    <w:rsid w:val="00E84ABC"/>
    <w:rsid w:val="00E91A34"/>
    <w:rsid w:val="00E93ACC"/>
    <w:rsid w:val="00E95E4E"/>
    <w:rsid w:val="00E972DC"/>
    <w:rsid w:val="00EA19D6"/>
    <w:rsid w:val="00EA1AAD"/>
    <w:rsid w:val="00EA2BB9"/>
    <w:rsid w:val="00EA382A"/>
    <w:rsid w:val="00EA7E28"/>
    <w:rsid w:val="00EB498E"/>
    <w:rsid w:val="00EB7AAF"/>
    <w:rsid w:val="00EC0C65"/>
    <w:rsid w:val="00EC4BF4"/>
    <w:rsid w:val="00EC61B5"/>
    <w:rsid w:val="00ED184D"/>
    <w:rsid w:val="00EE0891"/>
    <w:rsid w:val="00EE0FC4"/>
    <w:rsid w:val="00EE27D4"/>
    <w:rsid w:val="00EE41A9"/>
    <w:rsid w:val="00EF6995"/>
    <w:rsid w:val="00F12B69"/>
    <w:rsid w:val="00F218F5"/>
    <w:rsid w:val="00F26666"/>
    <w:rsid w:val="00F26F2F"/>
    <w:rsid w:val="00F3432F"/>
    <w:rsid w:val="00F35A9F"/>
    <w:rsid w:val="00F36EFF"/>
    <w:rsid w:val="00F40A57"/>
    <w:rsid w:val="00F50E1A"/>
    <w:rsid w:val="00F65EB8"/>
    <w:rsid w:val="00F77867"/>
    <w:rsid w:val="00F81233"/>
    <w:rsid w:val="00F82123"/>
    <w:rsid w:val="00F86AB1"/>
    <w:rsid w:val="00F97260"/>
    <w:rsid w:val="00FA1273"/>
    <w:rsid w:val="00FA5FE1"/>
    <w:rsid w:val="00FB3627"/>
    <w:rsid w:val="00FB36DD"/>
    <w:rsid w:val="00FB4AC7"/>
    <w:rsid w:val="00FB6158"/>
    <w:rsid w:val="00FC3E17"/>
    <w:rsid w:val="00FD67F0"/>
    <w:rsid w:val="00FD7832"/>
    <w:rsid w:val="00FE107E"/>
    <w:rsid w:val="00FE4A0C"/>
    <w:rsid w:val="00FF0B33"/>
    <w:rsid w:val="00FF41AB"/>
    <w:rsid w:val="00FF4AC1"/>
    <w:rsid w:val="00FF4E61"/>
    <w:rsid w:val="00FF68E4"/>
    <w:rsid w:val="01C4336C"/>
    <w:rsid w:val="0303098F"/>
    <w:rsid w:val="04B3A2AB"/>
    <w:rsid w:val="061BBB83"/>
    <w:rsid w:val="073B5CB4"/>
    <w:rsid w:val="0757D6CE"/>
    <w:rsid w:val="07D0D965"/>
    <w:rsid w:val="091D9849"/>
    <w:rsid w:val="0AA9EEF0"/>
    <w:rsid w:val="0C15660E"/>
    <w:rsid w:val="0D46B39A"/>
    <w:rsid w:val="0D7082DB"/>
    <w:rsid w:val="0E3B0DF6"/>
    <w:rsid w:val="1013952E"/>
    <w:rsid w:val="11A7EB32"/>
    <w:rsid w:val="12BA3DA2"/>
    <w:rsid w:val="141ADCCD"/>
    <w:rsid w:val="14EC329B"/>
    <w:rsid w:val="156F73A3"/>
    <w:rsid w:val="18B852AA"/>
    <w:rsid w:val="1966954A"/>
    <w:rsid w:val="1A5F5CBB"/>
    <w:rsid w:val="1AC9F86A"/>
    <w:rsid w:val="1BDEB6C6"/>
    <w:rsid w:val="1C964F60"/>
    <w:rsid w:val="1F34733E"/>
    <w:rsid w:val="20D05D87"/>
    <w:rsid w:val="20E63ABA"/>
    <w:rsid w:val="2165EA90"/>
    <w:rsid w:val="21AF109C"/>
    <w:rsid w:val="22159A4F"/>
    <w:rsid w:val="23405E01"/>
    <w:rsid w:val="23DF61E6"/>
    <w:rsid w:val="23F13A80"/>
    <w:rsid w:val="24980B84"/>
    <w:rsid w:val="25A68F6D"/>
    <w:rsid w:val="25EED393"/>
    <w:rsid w:val="275AF962"/>
    <w:rsid w:val="27792063"/>
    <w:rsid w:val="27A834A2"/>
    <w:rsid w:val="28C9FF26"/>
    <w:rsid w:val="2A69B0D0"/>
    <w:rsid w:val="2CA7F150"/>
    <w:rsid w:val="2D044F38"/>
    <w:rsid w:val="2DBF8D9D"/>
    <w:rsid w:val="2DE7DC73"/>
    <w:rsid w:val="2EA2D04C"/>
    <w:rsid w:val="308F0D9D"/>
    <w:rsid w:val="31916FAE"/>
    <w:rsid w:val="31E36227"/>
    <w:rsid w:val="31FB1846"/>
    <w:rsid w:val="327694A1"/>
    <w:rsid w:val="327983E1"/>
    <w:rsid w:val="32DCD82E"/>
    <w:rsid w:val="3343FF36"/>
    <w:rsid w:val="33ADCA49"/>
    <w:rsid w:val="34BAEBC7"/>
    <w:rsid w:val="362BDB2E"/>
    <w:rsid w:val="3645BD02"/>
    <w:rsid w:val="3774D8DA"/>
    <w:rsid w:val="37B34BB9"/>
    <w:rsid w:val="39065112"/>
    <w:rsid w:val="393D2511"/>
    <w:rsid w:val="3AB68B74"/>
    <w:rsid w:val="3B06B0DB"/>
    <w:rsid w:val="3C35724D"/>
    <w:rsid w:val="3D063FE6"/>
    <w:rsid w:val="3D19FF99"/>
    <w:rsid w:val="3D3A3439"/>
    <w:rsid w:val="3DFF5486"/>
    <w:rsid w:val="405670C9"/>
    <w:rsid w:val="407B01A9"/>
    <w:rsid w:val="42A44798"/>
    <w:rsid w:val="42CE0199"/>
    <w:rsid w:val="44C5868E"/>
    <w:rsid w:val="44E261D7"/>
    <w:rsid w:val="45B5B6C2"/>
    <w:rsid w:val="4610D80C"/>
    <w:rsid w:val="48B64610"/>
    <w:rsid w:val="48C5AC6E"/>
    <w:rsid w:val="4D51BC0B"/>
    <w:rsid w:val="4EEBB746"/>
    <w:rsid w:val="4F10100D"/>
    <w:rsid w:val="505AA194"/>
    <w:rsid w:val="5196853D"/>
    <w:rsid w:val="51B7D727"/>
    <w:rsid w:val="520A5939"/>
    <w:rsid w:val="54A818A8"/>
    <w:rsid w:val="554052C3"/>
    <w:rsid w:val="56AAA85D"/>
    <w:rsid w:val="57901667"/>
    <w:rsid w:val="5BC1D8C1"/>
    <w:rsid w:val="5C111346"/>
    <w:rsid w:val="5DDAC715"/>
    <w:rsid w:val="5F9BB535"/>
    <w:rsid w:val="60FBEF8C"/>
    <w:rsid w:val="629EA1D8"/>
    <w:rsid w:val="63687E53"/>
    <w:rsid w:val="636F9543"/>
    <w:rsid w:val="6398A8B3"/>
    <w:rsid w:val="64035186"/>
    <w:rsid w:val="6483CD32"/>
    <w:rsid w:val="64F4B799"/>
    <w:rsid w:val="654525F5"/>
    <w:rsid w:val="68038DBA"/>
    <w:rsid w:val="6957B82C"/>
    <w:rsid w:val="69F1E700"/>
    <w:rsid w:val="6AAF3295"/>
    <w:rsid w:val="6B757A93"/>
    <w:rsid w:val="6C02A2B1"/>
    <w:rsid w:val="6C75B6BA"/>
    <w:rsid w:val="6F646CDD"/>
    <w:rsid w:val="70230FEC"/>
    <w:rsid w:val="71EEF88A"/>
    <w:rsid w:val="734D1DEC"/>
    <w:rsid w:val="73EED193"/>
    <w:rsid w:val="75293DC2"/>
    <w:rsid w:val="77F7A143"/>
    <w:rsid w:val="786BB787"/>
    <w:rsid w:val="793BE4A0"/>
    <w:rsid w:val="7D3C34DE"/>
    <w:rsid w:val="7F1DCD60"/>
    <w:rsid w:val="7F86A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7E65"/>
  <w15:docId w15:val="{06EA89C9-B12C-4136-80D2-5A6AB85B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liases w:val="Teksti"/>
    <w:qFormat/>
    <w:rsid w:val="00476BC5"/>
    <w:pPr>
      <w:spacing w:after="120"/>
      <w:ind w:left="1304"/>
    </w:pPr>
    <w:rPr>
      <w:rFonts w:ascii="Palatino" w:hAnsi="Palatino"/>
      <w:sz w:val="24"/>
      <w:szCs w:val="17"/>
    </w:rPr>
  </w:style>
  <w:style w:type="paragraph" w:styleId="Otsikko1">
    <w:name w:val="heading 1"/>
    <w:aliases w:val="Pääotsikko"/>
    <w:next w:val="Normaali"/>
    <w:link w:val="Otsikko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Otsikko2">
    <w:name w:val="heading 2"/>
    <w:aliases w:val="Subtitle,Alaots."/>
    <w:next w:val="Normaali"/>
    <w:link w:val="Otsikko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Otsikko3">
    <w:name w:val="heading 3"/>
    <w:aliases w:val="2. alaots."/>
    <w:next w:val="Normaali"/>
    <w:link w:val="Otsikko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Pääotsikko Char"/>
    <w:basedOn w:val="Kappaleenoletusfontti"/>
    <w:link w:val="Otsikko1"/>
    <w:rsid w:val="00D845F7"/>
    <w:rPr>
      <w:rFonts w:ascii="Palatino" w:eastAsiaTheme="majorEastAsia" w:hAnsi="Palatino" w:cstheme="majorBidi"/>
      <w:bCs/>
      <w:caps/>
      <w:sz w:val="24"/>
      <w:szCs w:val="28"/>
    </w:rPr>
  </w:style>
  <w:style w:type="character" w:customStyle="1" w:styleId="Otsikko2Char">
    <w:name w:val="Otsikko 2 Char"/>
    <w:aliases w:val="Subtitle Char,Alaots. Char"/>
    <w:basedOn w:val="Kappaleenoletusfontti"/>
    <w:link w:val="Otsikko2"/>
    <w:rsid w:val="00D845F7"/>
    <w:rPr>
      <w:rFonts w:ascii="Palatino" w:eastAsiaTheme="majorEastAsia" w:hAnsi="Palatino" w:cstheme="majorBidi"/>
      <w:bCs/>
      <w:sz w:val="24"/>
      <w:szCs w:val="26"/>
    </w:rPr>
  </w:style>
  <w:style w:type="character" w:customStyle="1" w:styleId="Otsikko3Char">
    <w:name w:val="Otsikko 3 Char"/>
    <w:aliases w:val="2. alaots. Char"/>
    <w:basedOn w:val="Kappaleenoletusfontti"/>
    <w:link w:val="Otsikko3"/>
    <w:rsid w:val="00D845F7"/>
    <w:rPr>
      <w:rFonts w:ascii="Palatino" w:eastAsiaTheme="majorEastAsia" w:hAnsi="Palatino" w:cstheme="majorBidi"/>
      <w:bCs/>
      <w:sz w:val="24"/>
      <w:szCs w:val="17"/>
    </w:rPr>
  </w:style>
  <w:style w:type="paragraph" w:styleId="Yltunniste">
    <w:name w:val="header"/>
    <w:link w:val="YltunnisteChar"/>
    <w:uiPriority w:val="99"/>
    <w:rsid w:val="003A6429"/>
    <w:pPr>
      <w:jc w:val="right"/>
    </w:pPr>
    <w:rPr>
      <w:rFonts w:ascii="Palatino" w:hAnsi="Palatino"/>
      <w:noProof/>
      <w:color w:val="777777"/>
      <w:sz w:val="24"/>
      <w:szCs w:val="17"/>
    </w:rPr>
  </w:style>
  <w:style w:type="character" w:customStyle="1" w:styleId="YltunnisteChar">
    <w:name w:val="Ylätunniste Char"/>
    <w:basedOn w:val="Kappaleenoletusfontti"/>
    <w:link w:val="Yltunniste"/>
    <w:uiPriority w:val="99"/>
    <w:rsid w:val="003A6429"/>
    <w:rPr>
      <w:rFonts w:ascii="Palatino" w:hAnsi="Palatino"/>
      <w:noProof/>
      <w:color w:val="777777"/>
      <w:sz w:val="24"/>
      <w:szCs w:val="17"/>
    </w:rPr>
  </w:style>
  <w:style w:type="paragraph" w:styleId="Alatunniste">
    <w:name w:val="footer"/>
    <w:link w:val="AlatunnisteChar"/>
    <w:uiPriority w:val="99"/>
    <w:rsid w:val="003A6429"/>
    <w:rPr>
      <w:rFonts w:ascii="Helvetica-Narrow" w:hAnsi="Helvetica-Narrow"/>
      <w:noProof/>
      <w:color w:val="777777"/>
      <w:sz w:val="17"/>
      <w:szCs w:val="17"/>
    </w:rPr>
  </w:style>
  <w:style w:type="character" w:customStyle="1" w:styleId="AlatunnisteChar">
    <w:name w:val="Alatunniste Char"/>
    <w:basedOn w:val="Kappaleenoletusfontti"/>
    <w:link w:val="Alatunniste"/>
    <w:uiPriority w:val="99"/>
    <w:rsid w:val="003A6429"/>
    <w:rPr>
      <w:rFonts w:ascii="Helvetica-Narrow" w:hAnsi="Helvetica-Narrow"/>
      <w:noProof/>
      <w:color w:val="777777"/>
      <w:sz w:val="17"/>
      <w:szCs w:val="17"/>
    </w:rPr>
  </w:style>
  <w:style w:type="paragraph" w:customStyle="1" w:styleId="Pvm">
    <w:name w:val="Pvm"/>
    <w:aliases w:val="nro &amp; viite"/>
    <w:next w:val="Otsikko1"/>
    <w:rsid w:val="00E60660"/>
    <w:pPr>
      <w:spacing w:line="480" w:lineRule="auto"/>
    </w:pPr>
    <w:rPr>
      <w:rFonts w:ascii="Helvetica-Narrow" w:hAnsi="Helvetica-Narrow"/>
      <w:noProof/>
      <w:sz w:val="17"/>
      <w:szCs w:val="17"/>
    </w:rPr>
  </w:style>
  <w:style w:type="character" w:styleId="Paikkamerkkiteksti">
    <w:name w:val="Placeholder Text"/>
    <w:basedOn w:val="Kappaleenoletusfontti"/>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uettelokappale">
    <w:name w:val="List Paragraph"/>
    <w:basedOn w:val="Normaali"/>
    <w:uiPriority w:val="34"/>
    <w:rsid w:val="00964E8B"/>
    <w:pPr>
      <w:ind w:left="720"/>
      <w:contextualSpacing/>
    </w:pPr>
  </w:style>
  <w:style w:type="paragraph" w:styleId="Seliteteksti">
    <w:name w:val="Balloon Text"/>
    <w:basedOn w:val="Normaali"/>
    <w:link w:val="SelitetekstiChar"/>
    <w:rsid w:val="00B54C26"/>
    <w:rPr>
      <w:rFonts w:ascii="Tahoma" w:hAnsi="Tahoma" w:cs="Tahoma"/>
      <w:sz w:val="16"/>
      <w:szCs w:val="16"/>
    </w:rPr>
  </w:style>
  <w:style w:type="character" w:customStyle="1" w:styleId="SelitetekstiChar">
    <w:name w:val="Seliteteksti Char"/>
    <w:basedOn w:val="Kappaleenoletusfontti"/>
    <w:link w:val="Seliteteksti"/>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Asiakirjanrakenneruutu">
    <w:name w:val="Document Map"/>
    <w:basedOn w:val="Normaali"/>
    <w:link w:val="AsiakirjanrakenneruutuChar"/>
    <w:rsid w:val="00E65C4F"/>
    <w:rPr>
      <w:rFonts w:ascii="Tahoma" w:hAnsi="Tahoma" w:cs="Tahoma"/>
      <w:sz w:val="16"/>
      <w:szCs w:val="16"/>
    </w:rPr>
  </w:style>
  <w:style w:type="character" w:customStyle="1" w:styleId="AsiakirjanrakenneruutuChar">
    <w:name w:val="Asiakirjan rakenneruutu Char"/>
    <w:basedOn w:val="Kappaleenoletusfontti"/>
    <w:link w:val="Asiakirjanrakenneruutu"/>
    <w:rsid w:val="00E65C4F"/>
    <w:rPr>
      <w:rFonts w:ascii="Tahoma" w:hAnsi="Tahoma" w:cs="Tahoma"/>
      <w:sz w:val="16"/>
      <w:szCs w:val="16"/>
    </w:rPr>
  </w:style>
  <w:style w:type="paragraph" w:customStyle="1" w:styleId="msonormal0">
    <w:name w:val="msonormal"/>
    <w:basedOn w:val="Normaali"/>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ali"/>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Kappaleenoletusfontti"/>
    <w:rsid w:val="00C7472A"/>
  </w:style>
  <w:style w:type="character" w:customStyle="1" w:styleId="textrun">
    <w:name w:val="textrun"/>
    <w:basedOn w:val="Kappaleenoletusfontti"/>
    <w:rsid w:val="00C7472A"/>
  </w:style>
  <w:style w:type="character" w:customStyle="1" w:styleId="normaltextrun">
    <w:name w:val="normaltextrun"/>
    <w:basedOn w:val="Kappaleenoletusfontti"/>
    <w:rsid w:val="00C7472A"/>
  </w:style>
  <w:style w:type="character" w:customStyle="1" w:styleId="eop">
    <w:name w:val="eop"/>
    <w:basedOn w:val="Kappaleenoletusfontti"/>
    <w:rsid w:val="00C7472A"/>
  </w:style>
  <w:style w:type="character" w:customStyle="1" w:styleId="trackedchange">
    <w:name w:val="trackedchange"/>
    <w:basedOn w:val="Kappaleenoletusfontti"/>
    <w:rsid w:val="00C7472A"/>
  </w:style>
  <w:style w:type="character" w:customStyle="1" w:styleId="trackchangetextinsertion">
    <w:name w:val="trackchangetextinsertion"/>
    <w:basedOn w:val="Kappaleenoletusfontti"/>
    <w:rsid w:val="00C7472A"/>
  </w:style>
  <w:style w:type="paragraph" w:customStyle="1" w:styleId="outlineelement">
    <w:name w:val="outlineelement"/>
    <w:basedOn w:val="Normaali"/>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Kappaleenoletusfontti"/>
    <w:rsid w:val="00C7472A"/>
  </w:style>
  <w:style w:type="character" w:customStyle="1" w:styleId="contentcontrolboundarysink">
    <w:name w:val="contentcontrolboundarysink"/>
    <w:basedOn w:val="Kappaleenoletusfontti"/>
    <w:rsid w:val="00C7472A"/>
  </w:style>
  <w:style w:type="character" w:customStyle="1" w:styleId="contentcontrol">
    <w:name w:val="contentcontrol"/>
    <w:basedOn w:val="Kappaleenoletusfontti"/>
    <w:rsid w:val="00C7472A"/>
  </w:style>
  <w:style w:type="character" w:styleId="Hyperlinkki">
    <w:name w:val="Hyperlink"/>
    <w:basedOn w:val="Kappaleenoletusfontti"/>
    <w:uiPriority w:val="99"/>
    <w:unhideWhenUsed/>
    <w:rsid w:val="00FE4A0C"/>
    <w:rPr>
      <w:color w:val="0000FF" w:themeColor="hyperlink"/>
      <w:u w:val="single"/>
    </w:rPr>
  </w:style>
  <w:style w:type="character" w:styleId="Ratkaisematonmaininta">
    <w:name w:val="Unresolved Mention"/>
    <w:basedOn w:val="Kappaleenoletusfontti"/>
    <w:uiPriority w:val="99"/>
    <w:semiHidden/>
    <w:unhideWhenUsed/>
    <w:rsid w:val="00FE4A0C"/>
    <w:rPr>
      <w:color w:val="605E5C"/>
      <w:shd w:val="clear" w:color="auto" w:fill="E1DFDD"/>
    </w:rPr>
  </w:style>
  <w:style w:type="character" w:styleId="Korostus">
    <w:name w:val="Emphasis"/>
    <w:basedOn w:val="Kappaleenoletusfontti"/>
    <w:uiPriority w:val="20"/>
    <w:qFormat/>
    <w:rsid w:val="00FE4A0C"/>
    <w:rPr>
      <w:i/>
      <w:iCs/>
    </w:rPr>
  </w:style>
  <w:style w:type="character" w:styleId="Kommentinviite">
    <w:name w:val="annotation reference"/>
    <w:basedOn w:val="Kappaleenoletusfontti"/>
    <w:semiHidden/>
    <w:unhideWhenUsed/>
    <w:rsid w:val="00372336"/>
    <w:rPr>
      <w:sz w:val="16"/>
      <w:szCs w:val="16"/>
    </w:rPr>
  </w:style>
  <w:style w:type="paragraph" w:styleId="Kommentinteksti">
    <w:name w:val="annotation text"/>
    <w:basedOn w:val="Normaali"/>
    <w:link w:val="KommentintekstiChar"/>
    <w:unhideWhenUsed/>
    <w:rsid w:val="00372336"/>
    <w:rPr>
      <w:sz w:val="20"/>
      <w:szCs w:val="20"/>
    </w:rPr>
  </w:style>
  <w:style w:type="character" w:customStyle="1" w:styleId="KommentintekstiChar">
    <w:name w:val="Kommentin teksti Char"/>
    <w:basedOn w:val="Kappaleenoletusfontti"/>
    <w:link w:val="Kommentinteksti"/>
    <w:rsid w:val="00372336"/>
    <w:rPr>
      <w:rFonts w:ascii="Palatino" w:hAnsi="Palatino"/>
    </w:rPr>
  </w:style>
  <w:style w:type="paragraph" w:styleId="Kommentinotsikko">
    <w:name w:val="annotation subject"/>
    <w:basedOn w:val="Kommentinteksti"/>
    <w:next w:val="Kommentinteksti"/>
    <w:link w:val="KommentinotsikkoChar"/>
    <w:semiHidden/>
    <w:unhideWhenUsed/>
    <w:rsid w:val="00372336"/>
    <w:rPr>
      <w:b/>
      <w:bCs/>
    </w:rPr>
  </w:style>
  <w:style w:type="character" w:customStyle="1" w:styleId="KommentinotsikkoChar">
    <w:name w:val="Kommentin otsikko Char"/>
    <w:basedOn w:val="KommentintekstiChar"/>
    <w:link w:val="Kommentinotsikko"/>
    <w:semiHidden/>
    <w:rsid w:val="00372336"/>
    <w:rPr>
      <w:rFonts w:ascii="Palatino" w:hAnsi="Palatino"/>
      <w:b/>
      <w:bCs/>
    </w:rPr>
  </w:style>
  <w:style w:type="character" w:customStyle="1" w:styleId="contextualspellingandgrammarerror">
    <w:name w:val="contextualspellingandgrammarerror"/>
    <w:basedOn w:val="Kappaleenoletusfontti"/>
    <w:rsid w:val="00DF1131"/>
  </w:style>
  <w:style w:type="paragraph" w:styleId="Vaintekstin">
    <w:name w:val="Plain Text"/>
    <w:basedOn w:val="Normaali"/>
    <w:link w:val="VaintekstinChar"/>
    <w:uiPriority w:val="99"/>
    <w:unhideWhenUsed/>
    <w:rsid w:val="00B73141"/>
    <w:pPr>
      <w:spacing w:after="0"/>
      <w:ind w:left="0"/>
    </w:pPr>
    <w:rPr>
      <w:rFonts w:ascii="Calibri" w:eastAsiaTheme="minorHAnsi" w:hAnsi="Calibri" w:cstheme="minorBidi"/>
      <w:sz w:val="22"/>
      <w:szCs w:val="21"/>
      <w:lang w:eastAsia="en-US"/>
    </w:rPr>
  </w:style>
  <w:style w:type="character" w:customStyle="1" w:styleId="VaintekstinChar">
    <w:name w:val="Vain tekstinä Char"/>
    <w:basedOn w:val="Kappaleenoletusfontti"/>
    <w:link w:val="Vaintekstin"/>
    <w:uiPriority w:val="99"/>
    <w:rsid w:val="00B73141"/>
    <w:rPr>
      <w:rFonts w:ascii="Calibri" w:eastAsiaTheme="minorHAnsi" w:hAnsi="Calibri" w:cstheme="minorBidi"/>
      <w:sz w:val="22"/>
      <w:szCs w:val="21"/>
      <w:lang w:eastAsia="en-US"/>
    </w:rPr>
  </w:style>
  <w:style w:type="character" w:styleId="AvattuHyperlinkki">
    <w:name w:val="FollowedHyperlink"/>
    <w:basedOn w:val="Kappaleenoletusfontti"/>
    <w:uiPriority w:val="99"/>
    <w:semiHidden/>
    <w:unhideWhenUsed/>
    <w:rsid w:val="00C0393D"/>
    <w:rPr>
      <w:color w:val="800080" w:themeColor="followedHyperlink"/>
      <w:u w:val="single"/>
    </w:rPr>
  </w:style>
  <w:style w:type="paragraph" w:styleId="Muutos">
    <w:name w:val="Revision"/>
    <w:hidden/>
    <w:uiPriority w:val="99"/>
    <w:semiHidden/>
    <w:rsid w:val="00856511"/>
    <w:rPr>
      <w:rFonts w:ascii="Palatino" w:hAnsi="Palatino"/>
      <w:sz w:val="24"/>
      <w:szCs w:val="17"/>
    </w:rPr>
  </w:style>
  <w:style w:type="paragraph" w:styleId="NormaaliWWW">
    <w:name w:val="Normal (Web)"/>
    <w:basedOn w:val="Normaali"/>
    <w:semiHidden/>
    <w:unhideWhenUsed/>
    <w:rsid w:val="00C54B37"/>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118">
      <w:bodyDiv w:val="1"/>
      <w:marLeft w:val="0"/>
      <w:marRight w:val="0"/>
      <w:marTop w:val="0"/>
      <w:marBottom w:val="0"/>
      <w:divBdr>
        <w:top w:val="none" w:sz="0" w:space="0" w:color="auto"/>
        <w:left w:val="none" w:sz="0" w:space="0" w:color="auto"/>
        <w:bottom w:val="none" w:sz="0" w:space="0" w:color="auto"/>
        <w:right w:val="none" w:sz="0" w:space="0" w:color="auto"/>
      </w:divBdr>
    </w:div>
    <w:div w:id="920331025">
      <w:bodyDiv w:val="1"/>
      <w:marLeft w:val="0"/>
      <w:marRight w:val="0"/>
      <w:marTop w:val="0"/>
      <w:marBottom w:val="0"/>
      <w:divBdr>
        <w:top w:val="none" w:sz="0" w:space="0" w:color="auto"/>
        <w:left w:val="none" w:sz="0" w:space="0" w:color="auto"/>
        <w:bottom w:val="none" w:sz="0" w:space="0" w:color="auto"/>
        <w:right w:val="none" w:sz="0" w:space="0" w:color="auto"/>
      </w:divBdr>
    </w:div>
    <w:div w:id="1079209515">
      <w:bodyDiv w:val="1"/>
      <w:marLeft w:val="0"/>
      <w:marRight w:val="0"/>
      <w:marTop w:val="0"/>
      <w:marBottom w:val="0"/>
      <w:divBdr>
        <w:top w:val="none" w:sz="0" w:space="0" w:color="auto"/>
        <w:left w:val="none" w:sz="0" w:space="0" w:color="auto"/>
        <w:bottom w:val="none" w:sz="0" w:space="0" w:color="auto"/>
        <w:right w:val="none" w:sz="0" w:space="0" w:color="auto"/>
      </w:divBdr>
    </w:div>
    <w:div w:id="1134055267">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5985281">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21150080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397049643">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45391638">
          <w:marLeft w:val="0"/>
          <w:marRight w:val="0"/>
          <w:marTop w:val="0"/>
          <w:marBottom w:val="0"/>
          <w:divBdr>
            <w:top w:val="none" w:sz="0" w:space="0" w:color="auto"/>
            <w:left w:val="none" w:sz="0" w:space="0" w:color="auto"/>
            <w:bottom w:val="none" w:sz="0" w:space="0" w:color="auto"/>
            <w:right w:val="none" w:sz="0" w:space="0" w:color="auto"/>
          </w:divBdr>
          <w:divsChild>
            <w:div w:id="94987997">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1080565558">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446125589">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46804174">
              <w:marLeft w:val="0"/>
              <w:marRight w:val="0"/>
              <w:marTop w:val="0"/>
              <w:marBottom w:val="0"/>
              <w:divBdr>
                <w:top w:val="none" w:sz="0" w:space="0" w:color="auto"/>
                <w:left w:val="none" w:sz="0" w:space="0" w:color="auto"/>
                <w:bottom w:val="none" w:sz="0" w:space="0" w:color="auto"/>
                <w:right w:val="none" w:sz="0" w:space="0" w:color="auto"/>
              </w:divBdr>
            </w:div>
            <w:div w:id="244264353">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sChild>
        </w:div>
        <w:div w:id="55674190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149516725">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801774136">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sChild>
        </w:div>
        <w:div w:id="1282298228">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585610033">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1792822388">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1494220924">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2125925183">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sChild>
    </w:div>
    <w:div w:id="1523321361">
      <w:bodyDiv w:val="1"/>
      <w:marLeft w:val="0"/>
      <w:marRight w:val="0"/>
      <w:marTop w:val="0"/>
      <w:marBottom w:val="0"/>
      <w:divBdr>
        <w:top w:val="none" w:sz="0" w:space="0" w:color="auto"/>
        <w:left w:val="none" w:sz="0" w:space="0" w:color="auto"/>
        <w:bottom w:val="none" w:sz="0" w:space="0" w:color="auto"/>
        <w:right w:val="none" w:sz="0" w:space="0" w:color="auto"/>
      </w:divBdr>
    </w:div>
    <w:div w:id="1585459161">
      <w:bodyDiv w:val="1"/>
      <w:marLeft w:val="0"/>
      <w:marRight w:val="0"/>
      <w:marTop w:val="0"/>
      <w:marBottom w:val="0"/>
      <w:divBdr>
        <w:top w:val="none" w:sz="0" w:space="0" w:color="auto"/>
        <w:left w:val="none" w:sz="0" w:space="0" w:color="auto"/>
        <w:bottom w:val="none" w:sz="0" w:space="0" w:color="auto"/>
        <w:right w:val="none" w:sz="0" w:space="0" w:color="auto"/>
      </w:divBdr>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 w:id="1839072986">
      <w:bodyDiv w:val="1"/>
      <w:marLeft w:val="0"/>
      <w:marRight w:val="0"/>
      <w:marTop w:val="0"/>
      <w:marBottom w:val="0"/>
      <w:divBdr>
        <w:top w:val="none" w:sz="0" w:space="0" w:color="auto"/>
        <w:left w:val="none" w:sz="0" w:space="0" w:color="auto"/>
        <w:bottom w:val="none" w:sz="0" w:space="0" w:color="auto"/>
        <w:right w:val="none" w:sz="0" w:space="0" w:color="auto"/>
      </w:divBdr>
    </w:div>
    <w:div w:id="21047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ivi.m.hakkinen@jyu.f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iri.m.hakkarainen@jyu.fi" TargetMode="External"/><Relationship Id="rId4" Type="http://schemas.openxmlformats.org/officeDocument/2006/relationships/settings" Target="settings.xml"/><Relationship Id="rId9" Type="http://schemas.openxmlformats.org/officeDocument/2006/relationships/hyperlink" Target="mailto:tiina.s.kokko@jyu.fi"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le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JYU Kirjepohja yleinen.dotx</Template>
  <TotalTime>50</TotalTime>
  <Pages>3</Pages>
  <Words>490</Words>
  <Characters>4826</Characters>
  <Application>Microsoft Office Word</Application>
  <DocSecurity>0</DocSecurity>
  <Lines>40</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JYU Kirjepohja</vt:lpstr>
      <vt:lpstr>JYU Kirjepohja</vt:lpstr>
    </vt:vector>
  </TitlesOfParts>
  <Company>JYU</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dc:title>
  <dc:subject/>
  <dc:creator>Valkonen, Riikka</dc:creator>
  <cp:keywords/>
  <cp:lastModifiedBy>Kokko, Tiina</cp:lastModifiedBy>
  <cp:revision>6</cp:revision>
  <cp:lastPrinted>2025-10-30T09:30:00Z</cp:lastPrinted>
  <dcterms:created xsi:type="dcterms:W3CDTF">2026-01-15T10:56:00Z</dcterms:created>
  <dcterms:modified xsi:type="dcterms:W3CDTF">2026-02-13T08:32:00Z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dfb42881df09b035c0aea11c2fc03ed6ce1717ed5e2c963bf411fef0d9f4f692</vt:lpwstr>
  </property>
</Properties>
</file>